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0BC03B7F">
            <wp:simplePos x="0" y="0"/>
            <wp:positionH relativeFrom="page">
              <wp:posOffset>-204498</wp:posOffset>
            </wp:positionH>
            <wp:positionV relativeFrom="paragraph">
              <wp:posOffset>-937895</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202D4167"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12013">
            <w:rPr>
              <w:b/>
              <w:color w:val="FFFFFF" w:themeColor="background1"/>
              <w:sz w:val="40"/>
              <w:szCs w:val="40"/>
            </w:rPr>
            <w:t>1</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4D8B1A82" w14:textId="59919355" w:rsidR="00F44C36" w:rsidRPr="004D507A" w:rsidRDefault="00C13EC8" w:rsidP="004D507A">
          <w:pPr>
            <w:spacing w:before="120"/>
            <w:rPr>
              <w:rFonts w:eastAsia="Times New Roman" w:cs="Arial"/>
              <w:b/>
              <w:color w:val="FFFFFF" w:themeColor="background1"/>
              <w:sz w:val="48"/>
              <w:szCs w:val="48"/>
              <w:lang w:eastAsia="en-GB"/>
            </w:rPr>
          </w:pPr>
          <w:r w:rsidRPr="004D507A">
            <w:rPr>
              <w:rFonts w:eastAsia="Times New Roman" w:cs="Arial"/>
              <w:b/>
              <w:color w:val="FFFFFF" w:themeColor="background1"/>
              <w:sz w:val="48"/>
              <w:szCs w:val="48"/>
              <w:lang w:eastAsia="en-GB"/>
            </w:rPr>
            <w:t xml:space="preserve">Bank works </w:t>
          </w:r>
        </w:p>
        <w:p w14:paraId="3CD59EA0" w14:textId="77777777" w:rsidR="00D216F4" w:rsidRDefault="00D216F4"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543036C6" w14:textId="77777777" w:rsidR="00A103CE"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6971F77C" w:rsidR="008C1A73" w:rsidRPr="00547526" w:rsidRDefault="00EC35D5"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392BD7B2" w14:textId="4AFFA925" w:rsidR="002761C5"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0447" w:history="1">
            <w:r w:rsidR="002761C5" w:rsidRPr="009051F7">
              <w:rPr>
                <w:rStyle w:val="Hyperlink"/>
                <w:noProof/>
              </w:rPr>
              <w:t>How to use this activity form</w:t>
            </w:r>
            <w:r w:rsidR="002761C5">
              <w:rPr>
                <w:noProof/>
                <w:webHidden/>
              </w:rPr>
              <w:tab/>
            </w:r>
            <w:r w:rsidR="002761C5">
              <w:rPr>
                <w:noProof/>
                <w:webHidden/>
              </w:rPr>
              <w:fldChar w:fldCharType="begin"/>
            </w:r>
            <w:r w:rsidR="002761C5">
              <w:rPr>
                <w:noProof/>
                <w:webHidden/>
              </w:rPr>
              <w:instrText xml:space="preserve"> PAGEREF _Toc198290447 \h </w:instrText>
            </w:r>
            <w:r w:rsidR="002761C5">
              <w:rPr>
                <w:noProof/>
                <w:webHidden/>
              </w:rPr>
            </w:r>
            <w:r w:rsidR="002761C5">
              <w:rPr>
                <w:noProof/>
                <w:webHidden/>
              </w:rPr>
              <w:fldChar w:fldCharType="separate"/>
            </w:r>
            <w:r w:rsidR="002761C5">
              <w:rPr>
                <w:noProof/>
                <w:webHidden/>
              </w:rPr>
              <w:t>3</w:t>
            </w:r>
            <w:r w:rsidR="002761C5">
              <w:rPr>
                <w:noProof/>
                <w:webHidden/>
              </w:rPr>
              <w:fldChar w:fldCharType="end"/>
            </w:r>
          </w:hyperlink>
        </w:p>
        <w:p w14:paraId="61FEA386" w14:textId="0712088D" w:rsidR="002761C5" w:rsidRDefault="002761C5">
          <w:pPr>
            <w:pStyle w:val="TOC2"/>
            <w:tabs>
              <w:tab w:val="right" w:leader="dot" w:pos="10212"/>
            </w:tabs>
            <w:rPr>
              <w:noProof/>
              <w:kern w:val="2"/>
              <w:lang w:eastAsia="en-GB"/>
              <w14:ligatures w14:val="standardContextual"/>
            </w:rPr>
          </w:pPr>
          <w:hyperlink w:anchor="_Toc198290448" w:history="1">
            <w:r w:rsidRPr="009051F7">
              <w:rPr>
                <w:rStyle w:val="Hyperlink"/>
                <w:noProof/>
              </w:rPr>
              <w:t>Before you apply</w:t>
            </w:r>
            <w:r>
              <w:rPr>
                <w:noProof/>
                <w:webHidden/>
              </w:rPr>
              <w:tab/>
            </w:r>
            <w:r>
              <w:rPr>
                <w:noProof/>
                <w:webHidden/>
              </w:rPr>
              <w:fldChar w:fldCharType="begin"/>
            </w:r>
            <w:r>
              <w:rPr>
                <w:noProof/>
                <w:webHidden/>
              </w:rPr>
              <w:instrText xml:space="preserve"> PAGEREF _Toc198290448 \h </w:instrText>
            </w:r>
            <w:r>
              <w:rPr>
                <w:noProof/>
                <w:webHidden/>
              </w:rPr>
            </w:r>
            <w:r>
              <w:rPr>
                <w:noProof/>
                <w:webHidden/>
              </w:rPr>
              <w:fldChar w:fldCharType="separate"/>
            </w:r>
            <w:r>
              <w:rPr>
                <w:noProof/>
                <w:webHidden/>
              </w:rPr>
              <w:t>4</w:t>
            </w:r>
            <w:r>
              <w:rPr>
                <w:noProof/>
                <w:webHidden/>
              </w:rPr>
              <w:fldChar w:fldCharType="end"/>
            </w:r>
          </w:hyperlink>
        </w:p>
        <w:p w14:paraId="00D4400C" w14:textId="50574515" w:rsidR="002761C5" w:rsidRDefault="002761C5">
          <w:pPr>
            <w:pStyle w:val="TOC2"/>
            <w:tabs>
              <w:tab w:val="right" w:leader="dot" w:pos="10212"/>
            </w:tabs>
            <w:rPr>
              <w:noProof/>
              <w:kern w:val="2"/>
              <w:lang w:eastAsia="en-GB"/>
              <w14:ligatures w14:val="standardContextual"/>
            </w:rPr>
          </w:pPr>
          <w:hyperlink w:anchor="_Toc198290449" w:history="1">
            <w:r w:rsidRPr="009051F7">
              <w:rPr>
                <w:rStyle w:val="Hyperlink"/>
                <w:noProof/>
              </w:rPr>
              <w:t>Multiple activities under a single permit</w:t>
            </w:r>
            <w:r>
              <w:rPr>
                <w:noProof/>
                <w:webHidden/>
              </w:rPr>
              <w:tab/>
            </w:r>
            <w:r>
              <w:rPr>
                <w:noProof/>
                <w:webHidden/>
              </w:rPr>
              <w:fldChar w:fldCharType="begin"/>
            </w:r>
            <w:r>
              <w:rPr>
                <w:noProof/>
                <w:webHidden/>
              </w:rPr>
              <w:instrText xml:space="preserve"> PAGEREF _Toc198290449 \h </w:instrText>
            </w:r>
            <w:r>
              <w:rPr>
                <w:noProof/>
                <w:webHidden/>
              </w:rPr>
            </w:r>
            <w:r>
              <w:rPr>
                <w:noProof/>
                <w:webHidden/>
              </w:rPr>
              <w:fldChar w:fldCharType="separate"/>
            </w:r>
            <w:r>
              <w:rPr>
                <w:noProof/>
                <w:webHidden/>
              </w:rPr>
              <w:t>4</w:t>
            </w:r>
            <w:r>
              <w:rPr>
                <w:noProof/>
                <w:webHidden/>
              </w:rPr>
              <w:fldChar w:fldCharType="end"/>
            </w:r>
          </w:hyperlink>
        </w:p>
        <w:p w14:paraId="69A9C334" w14:textId="0BAB7155" w:rsidR="002761C5" w:rsidRDefault="002761C5">
          <w:pPr>
            <w:pStyle w:val="TOC2"/>
            <w:tabs>
              <w:tab w:val="right" w:leader="dot" w:pos="10212"/>
            </w:tabs>
            <w:rPr>
              <w:noProof/>
              <w:kern w:val="2"/>
              <w:lang w:eastAsia="en-GB"/>
              <w14:ligatures w14:val="standardContextual"/>
            </w:rPr>
          </w:pPr>
          <w:hyperlink w:anchor="_Toc198290450" w:history="1">
            <w:r w:rsidRPr="009051F7">
              <w:rPr>
                <w:rStyle w:val="Hyperlink"/>
                <w:noProof/>
              </w:rPr>
              <w:t>How to apply</w:t>
            </w:r>
            <w:r>
              <w:rPr>
                <w:noProof/>
                <w:webHidden/>
              </w:rPr>
              <w:tab/>
            </w:r>
            <w:r>
              <w:rPr>
                <w:noProof/>
                <w:webHidden/>
              </w:rPr>
              <w:fldChar w:fldCharType="begin"/>
            </w:r>
            <w:r>
              <w:rPr>
                <w:noProof/>
                <w:webHidden/>
              </w:rPr>
              <w:instrText xml:space="preserve"> PAGEREF _Toc198290450 \h </w:instrText>
            </w:r>
            <w:r>
              <w:rPr>
                <w:noProof/>
                <w:webHidden/>
              </w:rPr>
            </w:r>
            <w:r>
              <w:rPr>
                <w:noProof/>
                <w:webHidden/>
              </w:rPr>
              <w:fldChar w:fldCharType="separate"/>
            </w:r>
            <w:r>
              <w:rPr>
                <w:noProof/>
                <w:webHidden/>
              </w:rPr>
              <w:t>5</w:t>
            </w:r>
            <w:r>
              <w:rPr>
                <w:noProof/>
                <w:webHidden/>
              </w:rPr>
              <w:fldChar w:fldCharType="end"/>
            </w:r>
          </w:hyperlink>
        </w:p>
        <w:p w14:paraId="30B2A099" w14:textId="7449E274" w:rsidR="002761C5" w:rsidRDefault="002761C5">
          <w:pPr>
            <w:pStyle w:val="TOC2"/>
            <w:tabs>
              <w:tab w:val="right" w:leader="dot" w:pos="10212"/>
            </w:tabs>
            <w:rPr>
              <w:noProof/>
              <w:kern w:val="2"/>
              <w:lang w:eastAsia="en-GB"/>
              <w14:ligatures w14:val="standardContextual"/>
            </w:rPr>
          </w:pPr>
          <w:hyperlink w:anchor="_Toc198290451" w:history="1">
            <w:r w:rsidRPr="009051F7">
              <w:rPr>
                <w:rStyle w:val="Hyperlink"/>
                <w:noProof/>
              </w:rPr>
              <w:t>Section 1 - Location of the activity</w:t>
            </w:r>
            <w:r>
              <w:rPr>
                <w:noProof/>
                <w:webHidden/>
              </w:rPr>
              <w:tab/>
            </w:r>
            <w:r>
              <w:rPr>
                <w:noProof/>
                <w:webHidden/>
              </w:rPr>
              <w:fldChar w:fldCharType="begin"/>
            </w:r>
            <w:r>
              <w:rPr>
                <w:noProof/>
                <w:webHidden/>
              </w:rPr>
              <w:instrText xml:space="preserve"> PAGEREF _Toc198290451 \h </w:instrText>
            </w:r>
            <w:r>
              <w:rPr>
                <w:noProof/>
                <w:webHidden/>
              </w:rPr>
            </w:r>
            <w:r>
              <w:rPr>
                <w:noProof/>
                <w:webHidden/>
              </w:rPr>
              <w:fldChar w:fldCharType="separate"/>
            </w:r>
            <w:r>
              <w:rPr>
                <w:noProof/>
                <w:webHidden/>
              </w:rPr>
              <w:t>6</w:t>
            </w:r>
            <w:r>
              <w:rPr>
                <w:noProof/>
                <w:webHidden/>
              </w:rPr>
              <w:fldChar w:fldCharType="end"/>
            </w:r>
          </w:hyperlink>
        </w:p>
        <w:p w14:paraId="4FC7D271" w14:textId="4FB81B8A" w:rsidR="002761C5" w:rsidRDefault="002761C5">
          <w:pPr>
            <w:pStyle w:val="TOC3"/>
            <w:tabs>
              <w:tab w:val="right" w:leader="dot" w:pos="10212"/>
            </w:tabs>
            <w:rPr>
              <w:noProof/>
              <w:kern w:val="2"/>
              <w:lang w:eastAsia="en-GB"/>
              <w14:ligatures w14:val="standardContextual"/>
            </w:rPr>
          </w:pPr>
          <w:hyperlink w:anchor="_Toc198290452" w:history="1">
            <w:r w:rsidRPr="009051F7">
              <w:rPr>
                <w:rStyle w:val="Hyperlink"/>
                <w:noProof/>
              </w:rPr>
              <w:t>1.1   Location description</w:t>
            </w:r>
            <w:r>
              <w:rPr>
                <w:noProof/>
                <w:webHidden/>
              </w:rPr>
              <w:tab/>
            </w:r>
            <w:r>
              <w:rPr>
                <w:noProof/>
                <w:webHidden/>
              </w:rPr>
              <w:fldChar w:fldCharType="begin"/>
            </w:r>
            <w:r>
              <w:rPr>
                <w:noProof/>
                <w:webHidden/>
              </w:rPr>
              <w:instrText xml:space="preserve"> PAGEREF _Toc198290452 \h </w:instrText>
            </w:r>
            <w:r>
              <w:rPr>
                <w:noProof/>
                <w:webHidden/>
              </w:rPr>
            </w:r>
            <w:r>
              <w:rPr>
                <w:noProof/>
                <w:webHidden/>
              </w:rPr>
              <w:fldChar w:fldCharType="separate"/>
            </w:r>
            <w:r>
              <w:rPr>
                <w:noProof/>
                <w:webHidden/>
              </w:rPr>
              <w:t>6</w:t>
            </w:r>
            <w:r>
              <w:rPr>
                <w:noProof/>
                <w:webHidden/>
              </w:rPr>
              <w:fldChar w:fldCharType="end"/>
            </w:r>
          </w:hyperlink>
        </w:p>
        <w:p w14:paraId="3FE1101E" w14:textId="0268BE02" w:rsidR="002761C5" w:rsidRDefault="002761C5">
          <w:pPr>
            <w:pStyle w:val="TOC3"/>
            <w:tabs>
              <w:tab w:val="right" w:leader="dot" w:pos="10212"/>
            </w:tabs>
            <w:rPr>
              <w:noProof/>
              <w:kern w:val="2"/>
              <w:lang w:eastAsia="en-GB"/>
              <w14:ligatures w14:val="standardContextual"/>
            </w:rPr>
          </w:pPr>
          <w:hyperlink w:anchor="_Toc198290453" w:history="1">
            <w:r w:rsidRPr="009051F7">
              <w:rPr>
                <w:rStyle w:val="Hyperlink"/>
                <w:noProof/>
              </w:rPr>
              <w:t>1.2   Activity location</w:t>
            </w:r>
            <w:r>
              <w:rPr>
                <w:noProof/>
                <w:webHidden/>
              </w:rPr>
              <w:tab/>
            </w:r>
            <w:r>
              <w:rPr>
                <w:noProof/>
                <w:webHidden/>
              </w:rPr>
              <w:fldChar w:fldCharType="begin"/>
            </w:r>
            <w:r>
              <w:rPr>
                <w:noProof/>
                <w:webHidden/>
              </w:rPr>
              <w:instrText xml:space="preserve"> PAGEREF _Toc198290453 \h </w:instrText>
            </w:r>
            <w:r>
              <w:rPr>
                <w:noProof/>
                <w:webHidden/>
              </w:rPr>
            </w:r>
            <w:r>
              <w:rPr>
                <w:noProof/>
                <w:webHidden/>
              </w:rPr>
              <w:fldChar w:fldCharType="separate"/>
            </w:r>
            <w:r>
              <w:rPr>
                <w:noProof/>
                <w:webHidden/>
              </w:rPr>
              <w:t>7</w:t>
            </w:r>
            <w:r>
              <w:rPr>
                <w:noProof/>
                <w:webHidden/>
              </w:rPr>
              <w:fldChar w:fldCharType="end"/>
            </w:r>
          </w:hyperlink>
        </w:p>
        <w:p w14:paraId="38342B49" w14:textId="5BD426C3" w:rsidR="002761C5" w:rsidRDefault="002761C5">
          <w:pPr>
            <w:pStyle w:val="TOC2"/>
            <w:tabs>
              <w:tab w:val="right" w:leader="dot" w:pos="10212"/>
            </w:tabs>
            <w:rPr>
              <w:noProof/>
              <w:kern w:val="2"/>
              <w:lang w:eastAsia="en-GB"/>
              <w14:ligatures w14:val="standardContextual"/>
            </w:rPr>
          </w:pPr>
          <w:hyperlink w:anchor="_Toc198290454" w:history="1">
            <w:r w:rsidRPr="009051F7">
              <w:rPr>
                <w:rStyle w:val="Hyperlink"/>
                <w:noProof/>
              </w:rPr>
              <w:t>Section 2 - About your proposed activities</w:t>
            </w:r>
            <w:r>
              <w:rPr>
                <w:noProof/>
                <w:webHidden/>
              </w:rPr>
              <w:tab/>
            </w:r>
            <w:r>
              <w:rPr>
                <w:noProof/>
                <w:webHidden/>
              </w:rPr>
              <w:fldChar w:fldCharType="begin"/>
            </w:r>
            <w:r>
              <w:rPr>
                <w:noProof/>
                <w:webHidden/>
              </w:rPr>
              <w:instrText xml:space="preserve"> PAGEREF _Toc198290454 \h </w:instrText>
            </w:r>
            <w:r>
              <w:rPr>
                <w:noProof/>
                <w:webHidden/>
              </w:rPr>
            </w:r>
            <w:r>
              <w:rPr>
                <w:noProof/>
                <w:webHidden/>
              </w:rPr>
              <w:fldChar w:fldCharType="separate"/>
            </w:r>
            <w:r>
              <w:rPr>
                <w:noProof/>
                <w:webHidden/>
              </w:rPr>
              <w:t>9</w:t>
            </w:r>
            <w:r>
              <w:rPr>
                <w:noProof/>
                <w:webHidden/>
              </w:rPr>
              <w:fldChar w:fldCharType="end"/>
            </w:r>
          </w:hyperlink>
        </w:p>
        <w:p w14:paraId="446D67EF" w14:textId="0D644078" w:rsidR="002761C5" w:rsidRDefault="002761C5">
          <w:pPr>
            <w:pStyle w:val="TOC3"/>
            <w:tabs>
              <w:tab w:val="right" w:leader="dot" w:pos="10212"/>
            </w:tabs>
            <w:rPr>
              <w:noProof/>
              <w:kern w:val="2"/>
              <w:lang w:eastAsia="en-GB"/>
              <w14:ligatures w14:val="standardContextual"/>
            </w:rPr>
          </w:pPr>
          <w:hyperlink w:anchor="_Toc198290455" w:history="1">
            <w:r w:rsidRPr="009051F7">
              <w:rPr>
                <w:rStyle w:val="Hyperlink"/>
                <w:noProof/>
              </w:rPr>
              <w:t>2.1   Non-technical summary</w:t>
            </w:r>
            <w:r>
              <w:rPr>
                <w:noProof/>
                <w:webHidden/>
              </w:rPr>
              <w:tab/>
            </w:r>
            <w:r>
              <w:rPr>
                <w:noProof/>
                <w:webHidden/>
              </w:rPr>
              <w:fldChar w:fldCharType="begin"/>
            </w:r>
            <w:r>
              <w:rPr>
                <w:noProof/>
                <w:webHidden/>
              </w:rPr>
              <w:instrText xml:space="preserve"> PAGEREF _Toc198290455 \h </w:instrText>
            </w:r>
            <w:r>
              <w:rPr>
                <w:noProof/>
                <w:webHidden/>
              </w:rPr>
            </w:r>
            <w:r>
              <w:rPr>
                <w:noProof/>
                <w:webHidden/>
              </w:rPr>
              <w:fldChar w:fldCharType="separate"/>
            </w:r>
            <w:r>
              <w:rPr>
                <w:noProof/>
                <w:webHidden/>
              </w:rPr>
              <w:t>9</w:t>
            </w:r>
            <w:r>
              <w:rPr>
                <w:noProof/>
                <w:webHidden/>
              </w:rPr>
              <w:fldChar w:fldCharType="end"/>
            </w:r>
          </w:hyperlink>
        </w:p>
        <w:p w14:paraId="3439228D" w14:textId="76477F3C" w:rsidR="002761C5" w:rsidRDefault="002761C5">
          <w:pPr>
            <w:pStyle w:val="TOC3"/>
            <w:tabs>
              <w:tab w:val="right" w:leader="dot" w:pos="10212"/>
            </w:tabs>
            <w:rPr>
              <w:noProof/>
              <w:kern w:val="2"/>
              <w:lang w:eastAsia="en-GB"/>
              <w14:ligatures w14:val="standardContextual"/>
            </w:rPr>
          </w:pPr>
          <w:hyperlink w:anchor="_Toc198290456" w:history="1">
            <w:r w:rsidRPr="009051F7">
              <w:rPr>
                <w:rStyle w:val="Hyperlink"/>
                <w:noProof/>
              </w:rPr>
              <w:t>2.2   Nature of the activity</w:t>
            </w:r>
            <w:r>
              <w:rPr>
                <w:noProof/>
                <w:webHidden/>
              </w:rPr>
              <w:tab/>
            </w:r>
            <w:r>
              <w:rPr>
                <w:noProof/>
                <w:webHidden/>
              </w:rPr>
              <w:fldChar w:fldCharType="begin"/>
            </w:r>
            <w:r>
              <w:rPr>
                <w:noProof/>
                <w:webHidden/>
              </w:rPr>
              <w:instrText xml:space="preserve"> PAGEREF _Toc198290456 \h </w:instrText>
            </w:r>
            <w:r>
              <w:rPr>
                <w:noProof/>
                <w:webHidden/>
              </w:rPr>
            </w:r>
            <w:r>
              <w:rPr>
                <w:noProof/>
                <w:webHidden/>
              </w:rPr>
              <w:fldChar w:fldCharType="separate"/>
            </w:r>
            <w:r>
              <w:rPr>
                <w:noProof/>
                <w:webHidden/>
              </w:rPr>
              <w:t>9</w:t>
            </w:r>
            <w:r>
              <w:rPr>
                <w:noProof/>
                <w:webHidden/>
              </w:rPr>
              <w:fldChar w:fldCharType="end"/>
            </w:r>
          </w:hyperlink>
        </w:p>
        <w:p w14:paraId="0EEF5630" w14:textId="5C08C0DC" w:rsidR="002761C5" w:rsidRDefault="002761C5">
          <w:pPr>
            <w:pStyle w:val="TOC3"/>
            <w:tabs>
              <w:tab w:val="right" w:leader="dot" w:pos="10212"/>
            </w:tabs>
            <w:rPr>
              <w:noProof/>
              <w:kern w:val="2"/>
              <w:lang w:eastAsia="en-GB"/>
              <w14:ligatures w14:val="standardContextual"/>
            </w:rPr>
          </w:pPr>
          <w:hyperlink w:anchor="_Toc198290457" w:history="1">
            <w:r w:rsidRPr="009051F7">
              <w:rPr>
                <w:rStyle w:val="Hyperlink"/>
                <w:noProof/>
              </w:rPr>
              <w:t>2.3   Types of bank works</w:t>
            </w:r>
            <w:r>
              <w:rPr>
                <w:noProof/>
                <w:webHidden/>
              </w:rPr>
              <w:tab/>
            </w:r>
            <w:r>
              <w:rPr>
                <w:noProof/>
                <w:webHidden/>
              </w:rPr>
              <w:fldChar w:fldCharType="begin"/>
            </w:r>
            <w:r>
              <w:rPr>
                <w:noProof/>
                <w:webHidden/>
              </w:rPr>
              <w:instrText xml:space="preserve"> PAGEREF _Toc198290457 \h </w:instrText>
            </w:r>
            <w:r>
              <w:rPr>
                <w:noProof/>
                <w:webHidden/>
              </w:rPr>
            </w:r>
            <w:r>
              <w:rPr>
                <w:noProof/>
                <w:webHidden/>
              </w:rPr>
              <w:fldChar w:fldCharType="separate"/>
            </w:r>
            <w:r>
              <w:rPr>
                <w:noProof/>
                <w:webHidden/>
              </w:rPr>
              <w:t>10</w:t>
            </w:r>
            <w:r>
              <w:rPr>
                <w:noProof/>
                <w:webHidden/>
              </w:rPr>
              <w:fldChar w:fldCharType="end"/>
            </w:r>
          </w:hyperlink>
        </w:p>
        <w:p w14:paraId="0ECA368C" w14:textId="3DFB8894" w:rsidR="002761C5" w:rsidRDefault="002761C5">
          <w:pPr>
            <w:pStyle w:val="TOC3"/>
            <w:tabs>
              <w:tab w:val="right" w:leader="dot" w:pos="10212"/>
            </w:tabs>
            <w:rPr>
              <w:noProof/>
              <w:kern w:val="2"/>
              <w:lang w:eastAsia="en-GB"/>
              <w14:ligatures w14:val="standardContextual"/>
            </w:rPr>
          </w:pPr>
          <w:hyperlink w:anchor="_Toc198290458" w:history="1">
            <w:r w:rsidRPr="009051F7">
              <w:rPr>
                <w:rStyle w:val="Hyperlink"/>
                <w:noProof/>
              </w:rPr>
              <w:t>2.4   Bank protection</w:t>
            </w:r>
            <w:r>
              <w:rPr>
                <w:noProof/>
                <w:webHidden/>
              </w:rPr>
              <w:tab/>
            </w:r>
            <w:r>
              <w:rPr>
                <w:noProof/>
                <w:webHidden/>
              </w:rPr>
              <w:fldChar w:fldCharType="begin"/>
            </w:r>
            <w:r>
              <w:rPr>
                <w:noProof/>
                <w:webHidden/>
              </w:rPr>
              <w:instrText xml:space="preserve"> PAGEREF _Toc198290458 \h </w:instrText>
            </w:r>
            <w:r>
              <w:rPr>
                <w:noProof/>
                <w:webHidden/>
              </w:rPr>
            </w:r>
            <w:r>
              <w:rPr>
                <w:noProof/>
                <w:webHidden/>
              </w:rPr>
              <w:fldChar w:fldCharType="separate"/>
            </w:r>
            <w:r>
              <w:rPr>
                <w:noProof/>
                <w:webHidden/>
              </w:rPr>
              <w:t>11</w:t>
            </w:r>
            <w:r>
              <w:rPr>
                <w:noProof/>
                <w:webHidden/>
              </w:rPr>
              <w:fldChar w:fldCharType="end"/>
            </w:r>
          </w:hyperlink>
        </w:p>
        <w:p w14:paraId="7E9B5ACB" w14:textId="6D91948F" w:rsidR="002761C5" w:rsidRDefault="002761C5">
          <w:pPr>
            <w:pStyle w:val="TOC3"/>
            <w:tabs>
              <w:tab w:val="right" w:leader="dot" w:pos="10212"/>
            </w:tabs>
            <w:rPr>
              <w:noProof/>
              <w:kern w:val="2"/>
              <w:lang w:eastAsia="en-GB"/>
              <w14:ligatures w14:val="standardContextual"/>
            </w:rPr>
          </w:pPr>
          <w:hyperlink w:anchor="_Toc198290459" w:history="1">
            <w:r w:rsidRPr="009051F7">
              <w:rPr>
                <w:rStyle w:val="Hyperlink"/>
                <w:noProof/>
              </w:rPr>
              <w:t>2.5   Alteration to the bank height</w:t>
            </w:r>
            <w:r>
              <w:rPr>
                <w:noProof/>
                <w:webHidden/>
              </w:rPr>
              <w:tab/>
            </w:r>
            <w:r>
              <w:rPr>
                <w:noProof/>
                <w:webHidden/>
              </w:rPr>
              <w:fldChar w:fldCharType="begin"/>
            </w:r>
            <w:r>
              <w:rPr>
                <w:noProof/>
                <w:webHidden/>
              </w:rPr>
              <w:instrText xml:space="preserve"> PAGEREF _Toc198290459 \h </w:instrText>
            </w:r>
            <w:r>
              <w:rPr>
                <w:noProof/>
                <w:webHidden/>
              </w:rPr>
            </w:r>
            <w:r>
              <w:rPr>
                <w:noProof/>
                <w:webHidden/>
              </w:rPr>
              <w:fldChar w:fldCharType="separate"/>
            </w:r>
            <w:r>
              <w:rPr>
                <w:noProof/>
                <w:webHidden/>
              </w:rPr>
              <w:t>13</w:t>
            </w:r>
            <w:r>
              <w:rPr>
                <w:noProof/>
                <w:webHidden/>
              </w:rPr>
              <w:fldChar w:fldCharType="end"/>
            </w:r>
          </w:hyperlink>
        </w:p>
        <w:p w14:paraId="28F717F5" w14:textId="3BB3C4A4" w:rsidR="002761C5" w:rsidRDefault="002761C5">
          <w:pPr>
            <w:pStyle w:val="TOC3"/>
            <w:tabs>
              <w:tab w:val="right" w:leader="dot" w:pos="10212"/>
            </w:tabs>
            <w:rPr>
              <w:noProof/>
              <w:kern w:val="2"/>
              <w:lang w:eastAsia="en-GB"/>
              <w14:ligatures w14:val="standardContextual"/>
            </w:rPr>
          </w:pPr>
          <w:hyperlink w:anchor="_Toc198290460" w:history="1">
            <w:r w:rsidRPr="009051F7">
              <w:rPr>
                <w:rStyle w:val="Hyperlink"/>
                <w:noProof/>
              </w:rPr>
              <w:t>2.6   Other types of bank works</w:t>
            </w:r>
            <w:r>
              <w:rPr>
                <w:noProof/>
                <w:webHidden/>
              </w:rPr>
              <w:tab/>
            </w:r>
            <w:r>
              <w:rPr>
                <w:noProof/>
                <w:webHidden/>
              </w:rPr>
              <w:fldChar w:fldCharType="begin"/>
            </w:r>
            <w:r>
              <w:rPr>
                <w:noProof/>
                <w:webHidden/>
              </w:rPr>
              <w:instrText xml:space="preserve"> PAGEREF _Toc198290460 \h </w:instrText>
            </w:r>
            <w:r>
              <w:rPr>
                <w:noProof/>
                <w:webHidden/>
              </w:rPr>
            </w:r>
            <w:r>
              <w:rPr>
                <w:noProof/>
                <w:webHidden/>
              </w:rPr>
              <w:fldChar w:fldCharType="separate"/>
            </w:r>
            <w:r>
              <w:rPr>
                <w:noProof/>
                <w:webHidden/>
              </w:rPr>
              <w:t>15</w:t>
            </w:r>
            <w:r>
              <w:rPr>
                <w:noProof/>
                <w:webHidden/>
              </w:rPr>
              <w:fldChar w:fldCharType="end"/>
            </w:r>
          </w:hyperlink>
        </w:p>
        <w:p w14:paraId="2A5ECF5F" w14:textId="280CD967" w:rsidR="002761C5" w:rsidRDefault="002761C5">
          <w:pPr>
            <w:pStyle w:val="TOC3"/>
            <w:tabs>
              <w:tab w:val="right" w:leader="dot" w:pos="10212"/>
            </w:tabs>
            <w:rPr>
              <w:noProof/>
              <w:kern w:val="2"/>
              <w:lang w:eastAsia="en-GB"/>
              <w14:ligatures w14:val="standardContextual"/>
            </w:rPr>
          </w:pPr>
          <w:hyperlink w:anchor="_Toc198290461" w:history="1">
            <w:r w:rsidRPr="009051F7">
              <w:rPr>
                <w:rStyle w:val="Hyperlink"/>
                <w:noProof/>
              </w:rPr>
              <w:t>2.7   Drawings</w:t>
            </w:r>
            <w:r>
              <w:rPr>
                <w:noProof/>
                <w:webHidden/>
              </w:rPr>
              <w:tab/>
            </w:r>
            <w:r>
              <w:rPr>
                <w:noProof/>
                <w:webHidden/>
              </w:rPr>
              <w:fldChar w:fldCharType="begin"/>
            </w:r>
            <w:r>
              <w:rPr>
                <w:noProof/>
                <w:webHidden/>
              </w:rPr>
              <w:instrText xml:space="preserve"> PAGEREF _Toc198290461 \h </w:instrText>
            </w:r>
            <w:r>
              <w:rPr>
                <w:noProof/>
                <w:webHidden/>
              </w:rPr>
            </w:r>
            <w:r>
              <w:rPr>
                <w:noProof/>
                <w:webHidden/>
              </w:rPr>
              <w:fldChar w:fldCharType="separate"/>
            </w:r>
            <w:r>
              <w:rPr>
                <w:noProof/>
                <w:webHidden/>
              </w:rPr>
              <w:t>17</w:t>
            </w:r>
            <w:r>
              <w:rPr>
                <w:noProof/>
                <w:webHidden/>
              </w:rPr>
              <w:fldChar w:fldCharType="end"/>
            </w:r>
          </w:hyperlink>
        </w:p>
        <w:p w14:paraId="1246404A" w14:textId="0D403D2A" w:rsidR="002761C5" w:rsidRDefault="002761C5">
          <w:pPr>
            <w:pStyle w:val="TOC3"/>
            <w:tabs>
              <w:tab w:val="right" w:leader="dot" w:pos="10212"/>
            </w:tabs>
            <w:rPr>
              <w:noProof/>
              <w:kern w:val="2"/>
              <w:lang w:eastAsia="en-GB"/>
              <w14:ligatures w14:val="standardContextual"/>
            </w:rPr>
          </w:pPr>
          <w:hyperlink w:anchor="_Toc198290462" w:history="1">
            <w:r w:rsidRPr="009051F7">
              <w:rPr>
                <w:rStyle w:val="Hyperlink"/>
                <w:noProof/>
              </w:rPr>
              <w:t>2.8   Timing and protection of fish</w:t>
            </w:r>
            <w:r>
              <w:rPr>
                <w:noProof/>
                <w:webHidden/>
              </w:rPr>
              <w:tab/>
            </w:r>
            <w:r>
              <w:rPr>
                <w:noProof/>
                <w:webHidden/>
              </w:rPr>
              <w:fldChar w:fldCharType="begin"/>
            </w:r>
            <w:r>
              <w:rPr>
                <w:noProof/>
                <w:webHidden/>
              </w:rPr>
              <w:instrText xml:space="preserve"> PAGEREF _Toc198290462 \h </w:instrText>
            </w:r>
            <w:r>
              <w:rPr>
                <w:noProof/>
                <w:webHidden/>
              </w:rPr>
            </w:r>
            <w:r>
              <w:rPr>
                <w:noProof/>
                <w:webHidden/>
              </w:rPr>
              <w:fldChar w:fldCharType="separate"/>
            </w:r>
            <w:r>
              <w:rPr>
                <w:noProof/>
                <w:webHidden/>
              </w:rPr>
              <w:t>18</w:t>
            </w:r>
            <w:r>
              <w:rPr>
                <w:noProof/>
                <w:webHidden/>
              </w:rPr>
              <w:fldChar w:fldCharType="end"/>
            </w:r>
          </w:hyperlink>
        </w:p>
        <w:p w14:paraId="2C1D0304" w14:textId="2E005D05" w:rsidR="002761C5" w:rsidRDefault="002761C5">
          <w:pPr>
            <w:pStyle w:val="TOC3"/>
            <w:tabs>
              <w:tab w:val="right" w:leader="dot" w:pos="10212"/>
            </w:tabs>
            <w:rPr>
              <w:noProof/>
              <w:kern w:val="2"/>
              <w:lang w:eastAsia="en-GB"/>
              <w14:ligatures w14:val="standardContextual"/>
            </w:rPr>
          </w:pPr>
          <w:hyperlink w:anchor="_Toc198290463" w:history="1">
            <w:r w:rsidRPr="009051F7">
              <w:rPr>
                <w:rStyle w:val="Hyperlink"/>
                <w:noProof/>
              </w:rPr>
              <w:t>2.9   Protected areas</w:t>
            </w:r>
            <w:r>
              <w:rPr>
                <w:noProof/>
                <w:webHidden/>
              </w:rPr>
              <w:tab/>
            </w:r>
            <w:r>
              <w:rPr>
                <w:noProof/>
                <w:webHidden/>
              </w:rPr>
              <w:fldChar w:fldCharType="begin"/>
            </w:r>
            <w:r>
              <w:rPr>
                <w:noProof/>
                <w:webHidden/>
              </w:rPr>
              <w:instrText xml:space="preserve"> PAGEREF _Toc198290463 \h </w:instrText>
            </w:r>
            <w:r>
              <w:rPr>
                <w:noProof/>
                <w:webHidden/>
              </w:rPr>
            </w:r>
            <w:r>
              <w:rPr>
                <w:noProof/>
                <w:webHidden/>
              </w:rPr>
              <w:fldChar w:fldCharType="separate"/>
            </w:r>
            <w:r>
              <w:rPr>
                <w:noProof/>
                <w:webHidden/>
              </w:rPr>
              <w:t>20</w:t>
            </w:r>
            <w:r>
              <w:rPr>
                <w:noProof/>
                <w:webHidden/>
              </w:rPr>
              <w:fldChar w:fldCharType="end"/>
            </w:r>
          </w:hyperlink>
        </w:p>
        <w:p w14:paraId="700989C4" w14:textId="25139C43" w:rsidR="002761C5" w:rsidRDefault="002761C5">
          <w:pPr>
            <w:pStyle w:val="TOC2"/>
            <w:tabs>
              <w:tab w:val="right" w:leader="dot" w:pos="10212"/>
            </w:tabs>
            <w:rPr>
              <w:noProof/>
              <w:kern w:val="2"/>
              <w:lang w:eastAsia="en-GB"/>
              <w14:ligatures w14:val="standardContextual"/>
            </w:rPr>
          </w:pPr>
          <w:hyperlink w:anchor="_Toc198290464" w:history="1">
            <w:r w:rsidRPr="009051F7">
              <w:rPr>
                <w:rStyle w:val="Hyperlink"/>
                <w:noProof/>
              </w:rPr>
              <w:t>Section 3 - Good practice</w:t>
            </w:r>
            <w:r>
              <w:rPr>
                <w:noProof/>
                <w:webHidden/>
              </w:rPr>
              <w:tab/>
            </w:r>
            <w:r>
              <w:rPr>
                <w:noProof/>
                <w:webHidden/>
              </w:rPr>
              <w:fldChar w:fldCharType="begin"/>
            </w:r>
            <w:r>
              <w:rPr>
                <w:noProof/>
                <w:webHidden/>
              </w:rPr>
              <w:instrText xml:space="preserve"> PAGEREF _Toc198290464 \h </w:instrText>
            </w:r>
            <w:r>
              <w:rPr>
                <w:noProof/>
                <w:webHidden/>
              </w:rPr>
            </w:r>
            <w:r>
              <w:rPr>
                <w:noProof/>
                <w:webHidden/>
              </w:rPr>
              <w:fldChar w:fldCharType="separate"/>
            </w:r>
            <w:r>
              <w:rPr>
                <w:noProof/>
                <w:webHidden/>
              </w:rPr>
              <w:t>22</w:t>
            </w:r>
            <w:r>
              <w:rPr>
                <w:noProof/>
                <w:webHidden/>
              </w:rPr>
              <w:fldChar w:fldCharType="end"/>
            </w:r>
          </w:hyperlink>
        </w:p>
        <w:p w14:paraId="38F711D3" w14:textId="66A23982" w:rsidR="002761C5" w:rsidRDefault="002761C5">
          <w:pPr>
            <w:pStyle w:val="TOC3"/>
            <w:tabs>
              <w:tab w:val="right" w:leader="dot" w:pos="10212"/>
            </w:tabs>
            <w:rPr>
              <w:noProof/>
              <w:kern w:val="2"/>
              <w:lang w:eastAsia="en-GB"/>
              <w14:ligatures w14:val="standardContextual"/>
            </w:rPr>
          </w:pPr>
          <w:hyperlink w:anchor="_Toc198290465" w:history="1">
            <w:r w:rsidRPr="009051F7">
              <w:rPr>
                <w:rStyle w:val="Hyperlink"/>
                <w:noProof/>
              </w:rPr>
              <w:t>3.1   Reasons for carrying out the activity</w:t>
            </w:r>
            <w:r>
              <w:rPr>
                <w:noProof/>
                <w:webHidden/>
              </w:rPr>
              <w:tab/>
            </w:r>
            <w:r>
              <w:rPr>
                <w:noProof/>
                <w:webHidden/>
              </w:rPr>
              <w:fldChar w:fldCharType="begin"/>
            </w:r>
            <w:r>
              <w:rPr>
                <w:noProof/>
                <w:webHidden/>
              </w:rPr>
              <w:instrText xml:space="preserve"> PAGEREF _Toc198290465 \h </w:instrText>
            </w:r>
            <w:r>
              <w:rPr>
                <w:noProof/>
                <w:webHidden/>
              </w:rPr>
            </w:r>
            <w:r>
              <w:rPr>
                <w:noProof/>
                <w:webHidden/>
              </w:rPr>
              <w:fldChar w:fldCharType="separate"/>
            </w:r>
            <w:r>
              <w:rPr>
                <w:noProof/>
                <w:webHidden/>
              </w:rPr>
              <w:t>22</w:t>
            </w:r>
            <w:r>
              <w:rPr>
                <w:noProof/>
                <w:webHidden/>
              </w:rPr>
              <w:fldChar w:fldCharType="end"/>
            </w:r>
          </w:hyperlink>
        </w:p>
        <w:p w14:paraId="79739B99" w14:textId="2389EFCB" w:rsidR="002761C5" w:rsidRDefault="002761C5">
          <w:pPr>
            <w:pStyle w:val="TOC3"/>
            <w:tabs>
              <w:tab w:val="right" w:leader="dot" w:pos="10212"/>
            </w:tabs>
            <w:rPr>
              <w:noProof/>
              <w:kern w:val="2"/>
              <w:lang w:eastAsia="en-GB"/>
              <w14:ligatures w14:val="standardContextual"/>
            </w:rPr>
          </w:pPr>
          <w:hyperlink w:anchor="_Toc198290466" w:history="1">
            <w:r w:rsidRPr="009051F7">
              <w:rPr>
                <w:rStyle w:val="Hyperlink"/>
                <w:noProof/>
              </w:rPr>
              <w:t>3.2   Photographs</w:t>
            </w:r>
            <w:r>
              <w:rPr>
                <w:noProof/>
                <w:webHidden/>
              </w:rPr>
              <w:tab/>
            </w:r>
            <w:r>
              <w:rPr>
                <w:noProof/>
                <w:webHidden/>
              </w:rPr>
              <w:fldChar w:fldCharType="begin"/>
            </w:r>
            <w:r>
              <w:rPr>
                <w:noProof/>
                <w:webHidden/>
              </w:rPr>
              <w:instrText xml:space="preserve"> PAGEREF _Toc198290466 \h </w:instrText>
            </w:r>
            <w:r>
              <w:rPr>
                <w:noProof/>
                <w:webHidden/>
              </w:rPr>
            </w:r>
            <w:r>
              <w:rPr>
                <w:noProof/>
                <w:webHidden/>
              </w:rPr>
              <w:fldChar w:fldCharType="separate"/>
            </w:r>
            <w:r>
              <w:rPr>
                <w:noProof/>
                <w:webHidden/>
              </w:rPr>
              <w:t>22</w:t>
            </w:r>
            <w:r>
              <w:rPr>
                <w:noProof/>
                <w:webHidden/>
              </w:rPr>
              <w:fldChar w:fldCharType="end"/>
            </w:r>
          </w:hyperlink>
        </w:p>
        <w:p w14:paraId="63253584" w14:textId="1DA743E8" w:rsidR="002761C5" w:rsidRDefault="002761C5">
          <w:pPr>
            <w:pStyle w:val="TOC3"/>
            <w:tabs>
              <w:tab w:val="right" w:leader="dot" w:pos="10212"/>
            </w:tabs>
            <w:rPr>
              <w:noProof/>
              <w:kern w:val="2"/>
              <w:lang w:eastAsia="en-GB"/>
              <w14:ligatures w14:val="standardContextual"/>
            </w:rPr>
          </w:pPr>
          <w:hyperlink w:anchor="_Toc198290467" w:history="1">
            <w:r w:rsidRPr="009051F7">
              <w:rPr>
                <w:rStyle w:val="Hyperlink"/>
                <w:noProof/>
              </w:rPr>
              <w:t>3.3   Other supporting evidence</w:t>
            </w:r>
            <w:r>
              <w:rPr>
                <w:noProof/>
                <w:webHidden/>
              </w:rPr>
              <w:tab/>
            </w:r>
            <w:r>
              <w:rPr>
                <w:noProof/>
                <w:webHidden/>
              </w:rPr>
              <w:fldChar w:fldCharType="begin"/>
            </w:r>
            <w:r>
              <w:rPr>
                <w:noProof/>
                <w:webHidden/>
              </w:rPr>
              <w:instrText xml:space="preserve"> PAGEREF _Toc198290467 \h </w:instrText>
            </w:r>
            <w:r>
              <w:rPr>
                <w:noProof/>
                <w:webHidden/>
              </w:rPr>
            </w:r>
            <w:r>
              <w:rPr>
                <w:noProof/>
                <w:webHidden/>
              </w:rPr>
              <w:fldChar w:fldCharType="separate"/>
            </w:r>
            <w:r>
              <w:rPr>
                <w:noProof/>
                <w:webHidden/>
              </w:rPr>
              <w:t>22</w:t>
            </w:r>
            <w:r>
              <w:rPr>
                <w:noProof/>
                <w:webHidden/>
              </w:rPr>
              <w:fldChar w:fldCharType="end"/>
            </w:r>
          </w:hyperlink>
        </w:p>
        <w:p w14:paraId="2582E963" w14:textId="6BC9E9E5" w:rsidR="002761C5" w:rsidRDefault="002761C5">
          <w:pPr>
            <w:pStyle w:val="TOC3"/>
            <w:tabs>
              <w:tab w:val="right" w:leader="dot" w:pos="10212"/>
            </w:tabs>
            <w:rPr>
              <w:noProof/>
              <w:kern w:val="2"/>
              <w:lang w:eastAsia="en-GB"/>
              <w14:ligatures w14:val="standardContextual"/>
            </w:rPr>
          </w:pPr>
          <w:hyperlink w:anchor="_Toc198290468" w:history="1">
            <w:r w:rsidRPr="009051F7">
              <w:rPr>
                <w:rStyle w:val="Hyperlink"/>
                <w:noProof/>
              </w:rPr>
              <w:t>3.4   Options appraisal</w:t>
            </w:r>
            <w:r>
              <w:rPr>
                <w:noProof/>
                <w:webHidden/>
              </w:rPr>
              <w:tab/>
            </w:r>
            <w:r>
              <w:rPr>
                <w:noProof/>
                <w:webHidden/>
              </w:rPr>
              <w:fldChar w:fldCharType="begin"/>
            </w:r>
            <w:r>
              <w:rPr>
                <w:noProof/>
                <w:webHidden/>
              </w:rPr>
              <w:instrText xml:space="preserve"> PAGEREF _Toc198290468 \h </w:instrText>
            </w:r>
            <w:r>
              <w:rPr>
                <w:noProof/>
                <w:webHidden/>
              </w:rPr>
            </w:r>
            <w:r>
              <w:rPr>
                <w:noProof/>
                <w:webHidden/>
              </w:rPr>
              <w:fldChar w:fldCharType="separate"/>
            </w:r>
            <w:r>
              <w:rPr>
                <w:noProof/>
                <w:webHidden/>
              </w:rPr>
              <w:t>23</w:t>
            </w:r>
            <w:r>
              <w:rPr>
                <w:noProof/>
                <w:webHidden/>
              </w:rPr>
              <w:fldChar w:fldCharType="end"/>
            </w:r>
          </w:hyperlink>
        </w:p>
        <w:p w14:paraId="2A404C0A" w14:textId="2511558F" w:rsidR="002761C5" w:rsidRDefault="002761C5">
          <w:pPr>
            <w:pStyle w:val="TOC3"/>
            <w:tabs>
              <w:tab w:val="right" w:leader="dot" w:pos="10212"/>
            </w:tabs>
            <w:rPr>
              <w:noProof/>
              <w:kern w:val="2"/>
              <w:lang w:eastAsia="en-GB"/>
              <w14:ligatures w14:val="standardContextual"/>
            </w:rPr>
          </w:pPr>
          <w:hyperlink w:anchor="_Toc198290469" w:history="1">
            <w:r w:rsidRPr="009051F7">
              <w:rPr>
                <w:rStyle w:val="Hyperlink"/>
                <w:noProof/>
              </w:rPr>
              <w:t>3.5   Selected option</w:t>
            </w:r>
            <w:r>
              <w:rPr>
                <w:noProof/>
                <w:webHidden/>
              </w:rPr>
              <w:tab/>
            </w:r>
            <w:r>
              <w:rPr>
                <w:noProof/>
                <w:webHidden/>
              </w:rPr>
              <w:fldChar w:fldCharType="begin"/>
            </w:r>
            <w:r>
              <w:rPr>
                <w:noProof/>
                <w:webHidden/>
              </w:rPr>
              <w:instrText xml:space="preserve"> PAGEREF _Toc198290469 \h </w:instrText>
            </w:r>
            <w:r>
              <w:rPr>
                <w:noProof/>
                <w:webHidden/>
              </w:rPr>
            </w:r>
            <w:r>
              <w:rPr>
                <w:noProof/>
                <w:webHidden/>
              </w:rPr>
              <w:fldChar w:fldCharType="separate"/>
            </w:r>
            <w:r>
              <w:rPr>
                <w:noProof/>
                <w:webHidden/>
              </w:rPr>
              <w:t>23</w:t>
            </w:r>
            <w:r>
              <w:rPr>
                <w:noProof/>
                <w:webHidden/>
              </w:rPr>
              <w:fldChar w:fldCharType="end"/>
            </w:r>
          </w:hyperlink>
        </w:p>
        <w:p w14:paraId="7FB1E3A3" w14:textId="4F89F45F" w:rsidR="002761C5" w:rsidRDefault="002761C5">
          <w:pPr>
            <w:pStyle w:val="TOC3"/>
            <w:tabs>
              <w:tab w:val="right" w:leader="dot" w:pos="10212"/>
            </w:tabs>
            <w:rPr>
              <w:noProof/>
              <w:kern w:val="2"/>
              <w:lang w:eastAsia="en-GB"/>
              <w14:ligatures w14:val="standardContextual"/>
            </w:rPr>
          </w:pPr>
          <w:hyperlink w:anchor="_Toc198290470" w:history="1">
            <w:r w:rsidRPr="009051F7">
              <w:rPr>
                <w:rStyle w:val="Hyperlink"/>
                <w:noProof/>
              </w:rPr>
              <w:t>3.6   Mitigation</w:t>
            </w:r>
            <w:r>
              <w:rPr>
                <w:noProof/>
                <w:webHidden/>
              </w:rPr>
              <w:tab/>
            </w:r>
            <w:r>
              <w:rPr>
                <w:noProof/>
                <w:webHidden/>
              </w:rPr>
              <w:fldChar w:fldCharType="begin"/>
            </w:r>
            <w:r>
              <w:rPr>
                <w:noProof/>
                <w:webHidden/>
              </w:rPr>
              <w:instrText xml:space="preserve"> PAGEREF _Toc198290470 \h </w:instrText>
            </w:r>
            <w:r>
              <w:rPr>
                <w:noProof/>
                <w:webHidden/>
              </w:rPr>
            </w:r>
            <w:r>
              <w:rPr>
                <w:noProof/>
                <w:webHidden/>
              </w:rPr>
              <w:fldChar w:fldCharType="separate"/>
            </w:r>
            <w:r>
              <w:rPr>
                <w:noProof/>
                <w:webHidden/>
              </w:rPr>
              <w:t>23</w:t>
            </w:r>
            <w:r>
              <w:rPr>
                <w:noProof/>
                <w:webHidden/>
              </w:rPr>
              <w:fldChar w:fldCharType="end"/>
            </w:r>
          </w:hyperlink>
        </w:p>
        <w:p w14:paraId="6676D368" w14:textId="0899C51B" w:rsidR="002761C5" w:rsidRDefault="002761C5">
          <w:pPr>
            <w:pStyle w:val="TOC2"/>
            <w:tabs>
              <w:tab w:val="right" w:leader="dot" w:pos="10212"/>
            </w:tabs>
            <w:rPr>
              <w:noProof/>
              <w:kern w:val="2"/>
              <w:lang w:eastAsia="en-GB"/>
              <w14:ligatures w14:val="standardContextual"/>
            </w:rPr>
          </w:pPr>
          <w:hyperlink w:anchor="_Toc198290471" w:history="1">
            <w:r w:rsidRPr="009051F7">
              <w:rPr>
                <w:rStyle w:val="Hyperlink"/>
                <w:noProof/>
              </w:rPr>
              <w:t>Annex 1 - Additional locations</w:t>
            </w:r>
            <w:r>
              <w:rPr>
                <w:noProof/>
                <w:webHidden/>
              </w:rPr>
              <w:tab/>
            </w:r>
            <w:r>
              <w:rPr>
                <w:noProof/>
                <w:webHidden/>
              </w:rPr>
              <w:fldChar w:fldCharType="begin"/>
            </w:r>
            <w:r>
              <w:rPr>
                <w:noProof/>
                <w:webHidden/>
              </w:rPr>
              <w:instrText xml:space="preserve"> PAGEREF _Toc198290471 \h </w:instrText>
            </w:r>
            <w:r>
              <w:rPr>
                <w:noProof/>
                <w:webHidden/>
              </w:rPr>
            </w:r>
            <w:r>
              <w:rPr>
                <w:noProof/>
                <w:webHidden/>
              </w:rPr>
              <w:fldChar w:fldCharType="separate"/>
            </w:r>
            <w:r>
              <w:rPr>
                <w:noProof/>
                <w:webHidden/>
              </w:rPr>
              <w:t>24</w:t>
            </w:r>
            <w:r>
              <w:rPr>
                <w:noProof/>
                <w:webHidden/>
              </w:rPr>
              <w:fldChar w:fldCharType="end"/>
            </w:r>
          </w:hyperlink>
        </w:p>
        <w:p w14:paraId="260141EF" w14:textId="77992BE6"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0447"/>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31737F88" w:rsidR="00C61D4E" w:rsidRPr="00AD78BF" w:rsidRDefault="00FF03FE" w:rsidP="004D507A">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A20256">
        <w:t>out</w:t>
      </w:r>
      <w:r w:rsidR="00F00BE2" w:rsidRPr="00AD78BF">
        <w:t xml:space="preserve"> </w:t>
      </w:r>
      <w:r w:rsidR="00D045B1">
        <w:t>one of the type</w:t>
      </w:r>
      <w:r w:rsidR="00C74B64">
        <w:t>s</w:t>
      </w:r>
      <w:r w:rsidR="00D045B1">
        <w:t xml:space="preserve"> of </w:t>
      </w:r>
      <w:r w:rsidR="00080656">
        <w:t>activities</w:t>
      </w:r>
      <w:r w:rsidR="009F355B">
        <w:t xml:space="preserve"> listed below</w:t>
      </w:r>
      <w:r w:rsidR="00CE248B">
        <w:t xml:space="preserve">. </w:t>
      </w:r>
    </w:p>
    <w:p w14:paraId="07BA6831" w14:textId="262EA7E8" w:rsidR="00B32F59" w:rsidRDefault="00B32F59" w:rsidP="004D507A">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w:t>
      </w:r>
      <w:r w:rsidR="00FB3411">
        <w:t xml:space="preserve">one of </w:t>
      </w:r>
      <w:r>
        <w:t>the types of activities listed below.</w:t>
      </w:r>
    </w:p>
    <w:p w14:paraId="31AC1F51" w14:textId="042B2F18" w:rsidR="00B16D3A" w:rsidRDefault="00FF03FE" w:rsidP="004D507A">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080656">
        <w:t xml:space="preserve">activities </w:t>
      </w:r>
      <w:r w:rsidR="009F355B">
        <w:t>listed below</w:t>
      </w:r>
      <w:r w:rsidR="00CE248B">
        <w:t>.</w:t>
      </w:r>
    </w:p>
    <w:p w14:paraId="6AD128FB" w14:textId="77777777" w:rsidR="00CE248B" w:rsidRDefault="00CE248B" w:rsidP="00CE248B">
      <w:pPr>
        <w:pStyle w:val="ListParagraph"/>
        <w:spacing w:before="120" w:after="120"/>
        <w:ind w:left="567"/>
        <w:contextualSpacing w:val="0"/>
      </w:pPr>
    </w:p>
    <w:p w14:paraId="26DAA3E0" w14:textId="7A96DADF" w:rsidR="00341941" w:rsidRPr="00D56B5D" w:rsidRDefault="009F355B" w:rsidP="00301E45">
      <w:r>
        <w:t xml:space="preserve">This form covers the following </w:t>
      </w:r>
      <w:r w:rsidR="005B2925" w:rsidRPr="00D12DF4">
        <w:rPr>
          <w:b/>
          <w:bCs/>
        </w:rPr>
        <w:t>type</w:t>
      </w:r>
      <w:r w:rsidR="00C74B64">
        <w:rPr>
          <w:b/>
          <w:bCs/>
        </w:rPr>
        <w:t>s</w:t>
      </w:r>
      <w:r w:rsidR="005B2925" w:rsidRPr="00D12DF4">
        <w:rPr>
          <w:b/>
          <w:bCs/>
        </w:rPr>
        <w:t xml:space="preserve"> of </w:t>
      </w:r>
      <w:r w:rsidR="00080656" w:rsidRPr="00080656">
        <w:rPr>
          <w:b/>
          <w:bCs/>
        </w:rPr>
        <w:t>activities</w:t>
      </w:r>
      <w:r w:rsidR="00341941" w:rsidRPr="00D56B5D">
        <w:t>:</w:t>
      </w:r>
    </w:p>
    <w:p w14:paraId="7F77EEC4" w14:textId="065C0507" w:rsidR="005F0F18" w:rsidRDefault="00B00171" w:rsidP="004D507A">
      <w:pPr>
        <w:pStyle w:val="ListParagraph"/>
        <w:numPr>
          <w:ilvl w:val="0"/>
          <w:numId w:val="2"/>
        </w:numPr>
        <w:spacing w:before="120" w:after="120"/>
        <w:ind w:left="567" w:hanging="425"/>
        <w:contextualSpacing w:val="0"/>
      </w:pPr>
      <w:r>
        <w:t>I</w:t>
      </w:r>
      <w:r w:rsidR="005F0F18">
        <w:t>nstallation of new bank works greater than 50 metres</w:t>
      </w:r>
    </w:p>
    <w:p w14:paraId="370FD1A7" w14:textId="13398E8D" w:rsidR="005F0F18" w:rsidRDefault="00B00171" w:rsidP="004D507A">
      <w:pPr>
        <w:pStyle w:val="ListParagraph"/>
        <w:numPr>
          <w:ilvl w:val="0"/>
          <w:numId w:val="2"/>
        </w:numPr>
        <w:spacing w:before="120" w:after="120"/>
        <w:ind w:left="567" w:hanging="425"/>
        <w:contextualSpacing w:val="0"/>
      </w:pPr>
      <w:r>
        <w:t>A</w:t>
      </w:r>
      <w:r w:rsidR="005F0F18">
        <w:t>lteration of existing bank works greater than 50 metres not fitting maintenance criteria</w:t>
      </w:r>
    </w:p>
    <w:p w14:paraId="74EAB2FB" w14:textId="221E62C2" w:rsidR="005F0F18" w:rsidRDefault="00B00171" w:rsidP="004D507A">
      <w:pPr>
        <w:pStyle w:val="ListParagraph"/>
        <w:numPr>
          <w:ilvl w:val="0"/>
          <w:numId w:val="2"/>
        </w:numPr>
        <w:spacing w:before="120" w:after="120"/>
        <w:ind w:left="567" w:hanging="425"/>
        <w:contextualSpacing w:val="0"/>
      </w:pPr>
      <w:r>
        <w:t>R</w:t>
      </w:r>
      <w:r w:rsidR="005F0F18">
        <w:t xml:space="preserve">emoval of bank works </w:t>
      </w:r>
      <w:r w:rsidR="00BB042B">
        <w:t>greater</w:t>
      </w:r>
      <w:r w:rsidR="005F0F18">
        <w:t xml:space="preserve"> than 50 metres</w:t>
      </w:r>
    </w:p>
    <w:p w14:paraId="6AE133AD" w14:textId="02BF7469" w:rsidR="005F0F18" w:rsidRDefault="00B00171" w:rsidP="004D507A">
      <w:pPr>
        <w:pStyle w:val="ListParagraph"/>
        <w:numPr>
          <w:ilvl w:val="0"/>
          <w:numId w:val="2"/>
        </w:numPr>
        <w:spacing w:before="120" w:after="120"/>
        <w:ind w:left="567" w:hanging="425"/>
        <w:contextualSpacing w:val="0"/>
      </w:pPr>
      <w:r>
        <w:t>I</w:t>
      </w:r>
      <w:r w:rsidR="005F0F18">
        <w:t>nstallation or removal of bank works which cannot comply with General Binding Rule (GBR) or registration standard conditions</w:t>
      </w:r>
    </w:p>
    <w:p w14:paraId="7E90618D" w14:textId="77777777" w:rsidR="00AA373C" w:rsidRPr="002E0C94" w:rsidRDefault="00AA373C" w:rsidP="0040385A">
      <w:pPr>
        <w:pStyle w:val="ListParagraph"/>
        <w:ind w:left="1800"/>
      </w:pPr>
    </w:p>
    <w:p w14:paraId="114E38A6" w14:textId="6BBAF3E1" w:rsidR="00945E26" w:rsidRDefault="00080656" w:rsidP="00945E26">
      <w:pPr>
        <w:spacing w:before="120" w:after="120"/>
      </w:pPr>
      <w:bookmarkStart w:id="7" w:name="_Toc170212325"/>
      <w:bookmarkStart w:id="8" w:name="_Toc170219348"/>
      <w:r w:rsidRPr="00E5633D">
        <w:t>The</w:t>
      </w:r>
      <w:r>
        <w:rPr>
          <w:b/>
          <w:bCs/>
        </w:rPr>
        <w:t xml:space="preserve"> </w:t>
      </w:r>
      <w:r w:rsidR="00E5633D">
        <w:rPr>
          <w:b/>
          <w:bCs/>
        </w:rPr>
        <w:t>types of b</w:t>
      </w:r>
      <w:r w:rsidR="00945E26" w:rsidRPr="00D12DF4">
        <w:rPr>
          <w:b/>
          <w:bCs/>
        </w:rPr>
        <w:t>ank works</w:t>
      </w:r>
      <w:r w:rsidR="00945E26">
        <w:t xml:space="preserve"> include: </w:t>
      </w:r>
      <w:r w:rsidR="00945E26" w:rsidRPr="00DD1EDA">
        <w:tab/>
      </w:r>
      <w:r w:rsidR="00945E26" w:rsidRPr="00DD1EDA">
        <w:tab/>
      </w:r>
      <w:r w:rsidR="00945E26" w:rsidRPr="00DD1EDA">
        <w:tab/>
      </w:r>
      <w:r w:rsidR="00945E26" w:rsidRPr="00DD1EDA">
        <w:tab/>
      </w:r>
      <w:r w:rsidR="00945E26" w:rsidRPr="00DD1EDA">
        <w:tab/>
      </w:r>
    </w:p>
    <w:p w14:paraId="00DFF8F9" w14:textId="77777777" w:rsidR="00945E26" w:rsidRDefault="00945E26" w:rsidP="004D507A">
      <w:pPr>
        <w:pStyle w:val="ListParagraph"/>
        <w:numPr>
          <w:ilvl w:val="0"/>
          <w:numId w:val="14"/>
        </w:numPr>
        <w:spacing w:before="120" w:after="120"/>
        <w:ind w:left="567" w:hanging="425"/>
        <w:contextualSpacing w:val="0"/>
      </w:pPr>
      <w:r>
        <w:t>Bank re-profiling</w:t>
      </w:r>
    </w:p>
    <w:p w14:paraId="2B5F1291" w14:textId="77777777" w:rsidR="00945E26" w:rsidRDefault="00945E26" w:rsidP="004D507A">
      <w:pPr>
        <w:pStyle w:val="ListParagraph"/>
        <w:numPr>
          <w:ilvl w:val="0"/>
          <w:numId w:val="13"/>
        </w:numPr>
        <w:spacing w:before="120" w:after="120"/>
        <w:ind w:left="567" w:hanging="425"/>
        <w:contextualSpacing w:val="0"/>
      </w:pPr>
      <w:r>
        <w:t>Bank protection</w:t>
      </w:r>
    </w:p>
    <w:p w14:paraId="2EBE506A" w14:textId="77777777" w:rsidR="00945E26" w:rsidRDefault="00945E26" w:rsidP="004D507A">
      <w:pPr>
        <w:pStyle w:val="ListParagraph"/>
        <w:numPr>
          <w:ilvl w:val="0"/>
          <w:numId w:val="13"/>
        </w:numPr>
        <w:spacing w:before="120" w:after="120"/>
        <w:ind w:left="567" w:hanging="425"/>
        <w:contextualSpacing w:val="0"/>
      </w:pPr>
      <w:r>
        <w:t>Alteration of the bank height (floodwalls or embankment)</w:t>
      </w:r>
      <w:r>
        <w:tab/>
      </w:r>
      <w:r>
        <w:tab/>
      </w:r>
      <w:r>
        <w:tab/>
      </w:r>
      <w:r>
        <w:tab/>
      </w:r>
    </w:p>
    <w:p w14:paraId="31AED807" w14:textId="2735A1E4" w:rsidR="00292892" w:rsidRDefault="00945E26" w:rsidP="004D507A">
      <w:pPr>
        <w:pStyle w:val="ListParagraph"/>
        <w:numPr>
          <w:ilvl w:val="0"/>
          <w:numId w:val="13"/>
        </w:numPr>
        <w:spacing w:before="120" w:after="120"/>
        <w:ind w:left="567" w:hanging="425"/>
        <w:contextualSpacing w:val="0"/>
      </w:pPr>
      <w:r>
        <w:t>Other type of bank works e.g. ramps, access steps</w:t>
      </w:r>
    </w:p>
    <w:p w14:paraId="194F4BDD" w14:textId="77777777" w:rsidR="00945E26" w:rsidRDefault="00945E26" w:rsidP="00945E26"/>
    <w:p w14:paraId="6C1511EC" w14:textId="77777777" w:rsidR="00945E26" w:rsidRDefault="00945E26"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2E812E35" w14:textId="77777777" w:rsidR="003F290E" w:rsidRDefault="003F290E" w:rsidP="002761C5">
      <w:pPr>
        <w:pStyle w:val="Heading2"/>
        <w:numPr>
          <w:ilvl w:val="0"/>
          <w:numId w:val="0"/>
        </w:numPr>
        <w:spacing w:before="360"/>
        <w:ind w:left="576" w:hanging="576"/>
      </w:pPr>
      <w:bookmarkStart w:id="9" w:name="_Toc198288268"/>
      <w:bookmarkStart w:id="10" w:name="_Toc198289721"/>
      <w:bookmarkStart w:id="11" w:name="_Toc198290448"/>
      <w:bookmarkEnd w:id="7"/>
      <w:bookmarkEnd w:id="8"/>
      <w:r w:rsidRPr="00A43F4A">
        <w:lastRenderedPageBreak/>
        <w:t>Before you apply</w:t>
      </w:r>
      <w:bookmarkEnd w:id="9"/>
      <w:bookmarkEnd w:id="10"/>
      <w:bookmarkEnd w:id="11"/>
      <w:r>
        <w:t xml:space="preserve"> </w:t>
      </w:r>
    </w:p>
    <w:p w14:paraId="2CD67E66" w14:textId="77777777" w:rsidR="003F290E" w:rsidRPr="003D3F91" w:rsidRDefault="003F290E" w:rsidP="004D507A">
      <w:pPr>
        <w:pStyle w:val="Default"/>
        <w:numPr>
          <w:ilvl w:val="0"/>
          <w:numId w:val="22"/>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BBBCC0C" w14:textId="77777777" w:rsidR="003F290E" w:rsidRDefault="003F290E" w:rsidP="004D507A">
      <w:pPr>
        <w:pStyle w:val="Default"/>
        <w:numPr>
          <w:ilvl w:val="0"/>
          <w:numId w:val="22"/>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4D507A">
      <w:pPr>
        <w:pStyle w:val="Default"/>
        <w:numPr>
          <w:ilvl w:val="0"/>
          <w:numId w:val="22"/>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2761C5">
      <w:pPr>
        <w:pStyle w:val="Heading2"/>
        <w:numPr>
          <w:ilvl w:val="0"/>
          <w:numId w:val="0"/>
        </w:numPr>
        <w:spacing w:before="840"/>
        <w:ind w:left="576" w:hanging="576"/>
      </w:pPr>
      <w:bookmarkStart w:id="12" w:name="_Toc198288269"/>
      <w:bookmarkStart w:id="13" w:name="_Toc198289722"/>
      <w:bookmarkStart w:id="14" w:name="_Toc198290449"/>
      <w:r w:rsidRPr="00761706">
        <w:t>Multiple activities under a single permit</w:t>
      </w:r>
      <w:bookmarkEnd w:id="12"/>
      <w:bookmarkEnd w:id="13"/>
      <w:bookmarkEnd w:id="14"/>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3F290E">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282F819C" w14:textId="77777777" w:rsidR="003F290E" w:rsidRDefault="003F290E" w:rsidP="003F290E"/>
    <w:p w14:paraId="418C1424" w14:textId="77777777" w:rsidR="003F290E" w:rsidRDefault="003F290E" w:rsidP="003F290E"/>
    <w:p w14:paraId="35ED7415" w14:textId="77777777" w:rsidR="003F290E" w:rsidRDefault="003F290E" w:rsidP="003F290E"/>
    <w:p w14:paraId="718B1CA6" w14:textId="77777777" w:rsidR="003F290E" w:rsidRDefault="003F290E" w:rsidP="003F290E"/>
    <w:p w14:paraId="00D6F00A" w14:textId="77777777" w:rsidR="003F290E" w:rsidRDefault="003F290E" w:rsidP="003F290E"/>
    <w:p w14:paraId="50C35A1E" w14:textId="77777777" w:rsidR="003F290E" w:rsidRDefault="003F290E" w:rsidP="003F290E"/>
    <w:p w14:paraId="71650A5C" w14:textId="77777777" w:rsidR="003F290E" w:rsidRDefault="003F290E" w:rsidP="003F290E"/>
    <w:p w14:paraId="4C4B7271" w14:textId="77777777" w:rsidR="003F290E" w:rsidRDefault="003F290E" w:rsidP="003F290E"/>
    <w:p w14:paraId="05723F2F" w14:textId="77777777" w:rsidR="003F290E" w:rsidRDefault="003F290E" w:rsidP="003F290E"/>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0450"/>
      <w:r>
        <w:lastRenderedPageBreak/>
        <w:t>How to apply</w:t>
      </w:r>
      <w:bookmarkEnd w:id="15"/>
      <w:bookmarkEnd w:id="16"/>
      <w:bookmarkEnd w:id="17"/>
      <w:bookmarkEnd w:id="18"/>
      <w:bookmarkEnd w:id="19"/>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0451"/>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0452"/>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37D739EF" w:rsidR="00C611BF" w:rsidRDefault="00C611BF" w:rsidP="0036746E">
      <w:r>
        <w:br w:type="page"/>
      </w:r>
    </w:p>
    <w:p w14:paraId="69E7E73B" w14:textId="2014E73A" w:rsidR="00771DAD" w:rsidRDefault="00863321" w:rsidP="00BF50D8">
      <w:pPr>
        <w:pStyle w:val="Heading3"/>
        <w:numPr>
          <w:ilvl w:val="0"/>
          <w:numId w:val="0"/>
        </w:numPr>
      </w:pPr>
      <w:bookmarkStart w:id="23" w:name="_Toc198290453"/>
      <w:r>
        <w:lastRenderedPageBreak/>
        <w:t xml:space="preserve">1.2   </w:t>
      </w:r>
      <w:r w:rsidR="00BF50D8">
        <w:t>Activity location</w:t>
      </w:r>
      <w:bookmarkEnd w:id="23"/>
    </w:p>
    <w:p w14:paraId="6527F8D4" w14:textId="62A5BB81" w:rsidR="007A78DA" w:rsidRDefault="00CC75B6" w:rsidP="00BB0C2A">
      <w:pPr>
        <w:spacing w:before="120" w:after="120"/>
      </w:pPr>
      <w:r>
        <w:t>P</w:t>
      </w:r>
      <w:r w:rsidR="007A78DA">
        <w:t>lease complete</w:t>
      </w:r>
      <w:r w:rsidR="002C0B2B">
        <w:t xml:space="preserve"> </w:t>
      </w:r>
      <w:r w:rsidR="002C0B2B" w:rsidRPr="009A3987">
        <w:t>one of the following sections depending on the type of work</w:t>
      </w:r>
      <w:r w:rsidR="007A78DA">
        <w:t>:</w:t>
      </w:r>
    </w:p>
    <w:p w14:paraId="08C02256" w14:textId="26551F97" w:rsidR="007A78DA" w:rsidRPr="00BF6350" w:rsidRDefault="007A78DA" w:rsidP="004D507A">
      <w:pPr>
        <w:pStyle w:val="ListParagraph"/>
        <w:numPr>
          <w:ilvl w:val="0"/>
          <w:numId w:val="16"/>
        </w:numPr>
        <w:spacing w:before="60" w:after="60"/>
        <w:ind w:left="567" w:hanging="425"/>
        <w:contextualSpacing w:val="0"/>
        <w:rPr>
          <w:rFonts w:asciiTheme="majorHAnsi" w:hAnsiTheme="majorHAnsi" w:cstheme="majorHAnsi"/>
          <w:color w:val="000000"/>
        </w:rPr>
      </w:pPr>
      <w:r>
        <w:t xml:space="preserve">Section 1.2.1 </w:t>
      </w:r>
      <w:r w:rsidR="00836CF8">
        <w:t>-</w:t>
      </w:r>
      <w:r>
        <w:t xml:space="preserve"> if your activity is </w:t>
      </w:r>
      <w:r w:rsidR="00836CF8">
        <w:t xml:space="preserve">a </w:t>
      </w:r>
      <w:r w:rsidRPr="00BF6350">
        <w:rPr>
          <w:rFonts w:asciiTheme="majorHAnsi" w:hAnsiTheme="majorHAnsi" w:cstheme="majorHAnsi"/>
          <w:color w:val="000000"/>
        </w:rPr>
        <w:t xml:space="preserve">single </w:t>
      </w:r>
      <w:r w:rsidRPr="00356C59">
        <w:rPr>
          <w:rFonts w:asciiTheme="majorHAnsi" w:hAnsiTheme="majorHAnsi" w:cstheme="majorHAnsi"/>
          <w:color w:val="000000"/>
        </w:rPr>
        <w:t xml:space="preserve">continuous </w:t>
      </w:r>
      <w:r w:rsidR="00356C59">
        <w:rPr>
          <w:rFonts w:asciiTheme="majorHAnsi" w:hAnsiTheme="majorHAnsi" w:cstheme="majorHAnsi"/>
          <w:color w:val="000000"/>
        </w:rPr>
        <w:t>length</w:t>
      </w:r>
      <w:r w:rsidRPr="00BF6350">
        <w:rPr>
          <w:rFonts w:asciiTheme="majorHAnsi" w:hAnsiTheme="majorHAnsi" w:cstheme="majorHAnsi"/>
          <w:color w:val="000000"/>
        </w:rPr>
        <w:t xml:space="preserve"> of bank works</w:t>
      </w:r>
      <w:r w:rsidR="00836CF8">
        <w:rPr>
          <w:rFonts w:asciiTheme="majorHAnsi" w:hAnsiTheme="majorHAnsi" w:cstheme="majorHAnsi"/>
          <w:color w:val="000000"/>
        </w:rPr>
        <w:t>.</w:t>
      </w:r>
    </w:p>
    <w:p w14:paraId="598009BF" w14:textId="79FA447F" w:rsidR="00AC0D00" w:rsidRDefault="007814B9" w:rsidP="004D507A">
      <w:pPr>
        <w:pStyle w:val="ListParagraph"/>
        <w:numPr>
          <w:ilvl w:val="0"/>
          <w:numId w:val="15"/>
        </w:numPr>
        <w:spacing w:before="60" w:after="60"/>
        <w:ind w:left="567" w:hanging="425"/>
        <w:contextualSpacing w:val="0"/>
      </w:pPr>
      <w:r w:rsidRPr="00832592">
        <w:rPr>
          <w:rFonts w:asciiTheme="majorHAnsi" w:hAnsiTheme="majorHAnsi" w:cstheme="majorHAnsi"/>
          <w:color w:val="000000"/>
        </w:rPr>
        <w:t xml:space="preserve">Section 1.2.2 - </w:t>
      </w:r>
      <w:r>
        <w:t xml:space="preserve">if your activity </w:t>
      </w:r>
      <w:r w:rsidR="00C9136D">
        <w:t>includes</w:t>
      </w:r>
      <w:r>
        <w:t xml:space="preserve"> </w:t>
      </w:r>
      <w:r w:rsidRPr="00832592">
        <w:rPr>
          <w:rFonts w:asciiTheme="majorHAnsi" w:hAnsiTheme="majorHAnsi" w:cstheme="majorHAnsi"/>
          <w:color w:val="000000"/>
        </w:rPr>
        <w:t xml:space="preserve">multiple </w:t>
      </w:r>
      <w:r w:rsidR="00356C59">
        <w:rPr>
          <w:rFonts w:asciiTheme="majorHAnsi" w:hAnsiTheme="majorHAnsi" w:cstheme="majorHAnsi"/>
          <w:color w:val="000000"/>
        </w:rPr>
        <w:t>length</w:t>
      </w:r>
      <w:r w:rsidR="00356C59" w:rsidRPr="00832592">
        <w:rPr>
          <w:rFonts w:asciiTheme="majorHAnsi" w:hAnsiTheme="majorHAnsi" w:cstheme="majorHAnsi"/>
          <w:color w:val="000000"/>
        </w:rPr>
        <w:t>s</w:t>
      </w:r>
      <w:r w:rsidRPr="00832592">
        <w:rPr>
          <w:rFonts w:asciiTheme="majorHAnsi" w:hAnsiTheme="majorHAnsi" w:cstheme="majorHAnsi"/>
          <w:color w:val="000000"/>
        </w:rPr>
        <w:t xml:space="preserve"> of bank works</w:t>
      </w:r>
      <w:r w:rsidR="0001488E" w:rsidRPr="00832592">
        <w:rPr>
          <w:rFonts w:asciiTheme="majorHAnsi" w:hAnsiTheme="majorHAnsi" w:cstheme="majorHAnsi"/>
          <w:color w:val="000000"/>
        </w:rPr>
        <w:t xml:space="preserve"> </w:t>
      </w:r>
      <w:r w:rsidR="008426B4">
        <w:rPr>
          <w:rFonts w:asciiTheme="majorHAnsi" w:hAnsiTheme="majorHAnsi" w:cstheme="majorHAnsi"/>
          <w:color w:val="000000"/>
        </w:rPr>
        <w:t xml:space="preserve">within a single </w:t>
      </w:r>
      <w:r w:rsidR="00E056C1">
        <w:rPr>
          <w:rFonts w:asciiTheme="majorHAnsi" w:hAnsiTheme="majorHAnsi" w:cstheme="majorHAnsi"/>
          <w:color w:val="000000"/>
        </w:rPr>
        <w:t>500 m</w:t>
      </w:r>
      <w:r w:rsidR="00AD3CCA">
        <w:rPr>
          <w:rFonts w:asciiTheme="majorHAnsi" w:hAnsiTheme="majorHAnsi" w:cstheme="majorHAnsi"/>
          <w:color w:val="000000"/>
        </w:rPr>
        <w:t>etre</w:t>
      </w:r>
      <w:r w:rsidR="00E056C1">
        <w:rPr>
          <w:rFonts w:asciiTheme="majorHAnsi" w:hAnsiTheme="majorHAnsi" w:cstheme="majorHAnsi"/>
          <w:color w:val="000000"/>
        </w:rPr>
        <w:t xml:space="preserve"> </w:t>
      </w:r>
      <w:r w:rsidR="00A6516B">
        <w:rPr>
          <w:rFonts w:asciiTheme="majorHAnsi" w:hAnsiTheme="majorHAnsi" w:cstheme="majorHAnsi"/>
          <w:color w:val="000000"/>
        </w:rPr>
        <w:t>stretch</w:t>
      </w:r>
      <w:r w:rsidR="00AD3CCA">
        <w:rPr>
          <w:rFonts w:asciiTheme="majorHAnsi" w:hAnsiTheme="majorHAnsi" w:cstheme="majorHAnsi"/>
          <w:color w:val="000000"/>
        </w:rPr>
        <w:t xml:space="preserve"> </w:t>
      </w:r>
      <w:r w:rsidR="00AD3CCA">
        <w:t>on the same waterbody (watercourse or loch).</w:t>
      </w:r>
    </w:p>
    <w:p w14:paraId="5D166AF5" w14:textId="29C72BCB" w:rsidR="00B05925" w:rsidRDefault="00AC0D00" w:rsidP="00C611BF">
      <w:bookmarkStart w:id="24"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Pr="00BB328F">
        <w:rPr>
          <w:color w:val="000000"/>
        </w:rPr>
        <w:t>the upstream and downstream NGR</w:t>
      </w:r>
      <w:r>
        <w:rPr>
          <w:color w:val="000000"/>
        </w:rPr>
        <w:t>,</w:t>
      </w:r>
      <w:r w:rsidR="009C1806">
        <w:rPr>
          <w:color w:val="000000"/>
        </w:rPr>
        <w:t xml:space="preserve"> which bank is </w:t>
      </w:r>
      <w:r w:rsidRPr="00BB328F">
        <w:t xml:space="preserve">affected </w:t>
      </w:r>
      <w:r>
        <w:t>(</w:t>
      </w:r>
      <w:r w:rsidR="009C1806">
        <w:t xml:space="preserve">left or right, </w:t>
      </w:r>
      <w:r w:rsidRPr="00BB328F">
        <w:t>when looking downstream</w:t>
      </w:r>
      <w:r>
        <w:t xml:space="preserve">) and </w:t>
      </w:r>
      <w:r w:rsidRPr="00BB328F">
        <w:t>the length of the works</w:t>
      </w:r>
      <w:r>
        <w:t xml:space="preserve">. </w:t>
      </w:r>
      <w:r w:rsidRPr="00BB328F">
        <w:t xml:space="preserve"> </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4D507A">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23804AA4" w:rsidR="004D3592" w:rsidRDefault="004D3592" w:rsidP="00CC75B6">
      <w:pPr>
        <w:pStyle w:val="Heading4"/>
        <w:numPr>
          <w:ilvl w:val="0"/>
          <w:numId w:val="0"/>
        </w:numPr>
        <w:spacing w:before="840"/>
      </w:pPr>
      <w:bookmarkStart w:id="25" w:name="_Toc195526547"/>
      <w:bookmarkEnd w:id="24"/>
      <w:r>
        <w:t xml:space="preserve">1.2.1   </w:t>
      </w:r>
      <w:r w:rsidRPr="00B52B57">
        <w:t xml:space="preserve">Single continuous </w:t>
      </w:r>
      <w:bookmarkEnd w:id="25"/>
      <w:r w:rsidR="00AA1F90">
        <w:t>length</w:t>
      </w:r>
      <w:r>
        <w:t xml:space="preserve"> </w:t>
      </w:r>
    </w:p>
    <w:p w14:paraId="1E8996AD" w14:textId="5424FF5B" w:rsidR="004D3592" w:rsidRPr="00701B7F" w:rsidRDefault="004D3592" w:rsidP="004D3592">
      <w:r w:rsidRPr="00701B7F">
        <w:t xml:space="preserve">Please </w:t>
      </w:r>
      <w:r>
        <w:t>provide details for</w:t>
      </w:r>
      <w:r w:rsidRPr="00701B7F">
        <w:t xml:space="preserve"> </w:t>
      </w:r>
      <w:r>
        <w:t>the</w:t>
      </w:r>
      <w:r w:rsidRPr="00701B7F">
        <w:t xml:space="preserve"> location </w:t>
      </w:r>
      <w:r>
        <w:t>of the</w:t>
      </w:r>
      <w:r w:rsidRPr="00701B7F">
        <w:t xml:space="preserve"> bank works</w:t>
      </w:r>
      <w:r w:rsidR="00CE0745">
        <w:t>.</w:t>
      </w:r>
      <w:r>
        <w:t xml:space="preserve"> </w:t>
      </w:r>
    </w:p>
    <w:p w14:paraId="1F663D59" w14:textId="1E096E04" w:rsidR="004D3592" w:rsidRDefault="004D3592" w:rsidP="008150AC">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A00608">
        <w:rPr>
          <w:b/>
          <w:bCs/>
          <w:i w:val="0"/>
          <w:iCs w:val="0"/>
          <w:color w:val="auto"/>
          <w:sz w:val="24"/>
          <w:szCs w:val="24"/>
        </w:rPr>
        <w:t xml:space="preserve">Single </w:t>
      </w:r>
      <w:r w:rsidR="00FD62FD">
        <w:rPr>
          <w:b/>
          <w:bCs/>
          <w:i w:val="0"/>
          <w:iCs w:val="0"/>
          <w:color w:val="auto"/>
          <w:sz w:val="24"/>
          <w:szCs w:val="24"/>
        </w:rPr>
        <w:t>length details</w:t>
      </w:r>
    </w:p>
    <w:tbl>
      <w:tblPr>
        <w:tblW w:w="4935" w:type="pct"/>
        <w:tblLayout w:type="fixed"/>
        <w:tblCellMar>
          <w:left w:w="0" w:type="dxa"/>
          <w:right w:w="0" w:type="dxa"/>
        </w:tblCellMar>
        <w:tblLook w:val="04A0" w:firstRow="1" w:lastRow="0" w:firstColumn="1" w:lastColumn="0" w:noHBand="0" w:noVBand="1"/>
        <w:tblCaption w:val="Table 2: Single length details"/>
        <w:tblDescription w:val="The table consists of two columns: ‘Question’ and ‘Answer’. It collects location information and details, including:&#10;- Name of the waterbody (e.g. watercourse or loch): A space for inserting the name of the water body&#10;- Upstream NGR: A space for inserting the upstream NGR&#10;- Downstream NGR: A space for inserting the downstream NGR&#10;- Bank affected (left or right): A space for inserting the bank affected (left or right)&#10;- Length of bank works (m): A space for inserting the length of bank works in metres&#10;&#10;"/>
      </w:tblPr>
      <w:tblGrid>
        <w:gridCol w:w="3957"/>
        <w:gridCol w:w="6112"/>
      </w:tblGrid>
      <w:tr w:rsidR="00C611BF" w:rsidRPr="00AE1DFE" w14:paraId="414A6A41" w14:textId="77777777" w:rsidTr="009C2DBB">
        <w:trPr>
          <w:trHeight w:val="567"/>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C611BF">
        <w:trPr>
          <w:trHeight w:hRule="exact" w:val="85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B05E5" w14:textId="77777777" w:rsidR="00C611BF" w:rsidRDefault="00C611BF" w:rsidP="00A54BF9">
            <w:pPr>
              <w:spacing w:before="120" w:after="6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p>
          <w:p w14:paraId="137E0A92" w14:textId="77777777" w:rsidR="00C611BF" w:rsidRPr="0008010A" w:rsidRDefault="00C611BF" w:rsidP="00A54BF9">
            <w:pPr>
              <w:spacing w:before="60" w:after="60" w:line="240" w:lineRule="auto"/>
              <w:ind w:firstLine="28"/>
              <w:rPr>
                <w:rFonts w:ascii="Arial" w:eastAsia="Times New Roman" w:hAnsi="Arial" w:cs="Arial"/>
                <w:lang w:eastAsia="en-GB"/>
              </w:rPr>
            </w:pPr>
            <w:r w:rsidRPr="00A54BF9">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(left or right)</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57608A84"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DBCCD"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A54BF9">
              <w:rPr>
                <w:rFonts w:ascii="Arial" w:eastAsia="Times New Roman" w:hAnsi="Arial" w:cs="Arial"/>
                <w:color w:val="525754" w:themeColor="text2" w:themeShade="BF"/>
                <w:lang w:eastAsia="en-GB"/>
              </w:rPr>
              <w:t>(m)</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A0E43C" w14:textId="77777777" w:rsidR="00C611BF" w:rsidRPr="00AE1DFE" w:rsidRDefault="00C611BF" w:rsidP="009C2DBB">
            <w:pPr>
              <w:spacing w:before="120" w:after="120" w:line="240" w:lineRule="auto"/>
              <w:rPr>
                <w:rFonts w:ascii="Arial" w:eastAsia="Times New Roman" w:hAnsi="Arial" w:cs="Arial"/>
                <w:lang w:eastAsia="en-GB"/>
              </w:rPr>
            </w:pPr>
          </w:p>
        </w:tc>
      </w:tr>
    </w:tbl>
    <w:p w14:paraId="5E6981CC" w14:textId="34A68D81" w:rsidR="00C611BF" w:rsidRDefault="00C611BF" w:rsidP="00C611BF">
      <w:r>
        <w:br w:type="page"/>
      </w:r>
    </w:p>
    <w:p w14:paraId="6709A725" w14:textId="75D6FC4C"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lengths within </w:t>
      </w:r>
      <w:r w:rsidR="00BD7313">
        <w:t>a single</w:t>
      </w:r>
      <w:r w:rsidR="004D3592">
        <w:t xml:space="preserve"> </w:t>
      </w:r>
      <w:r w:rsidR="004D3592" w:rsidRPr="00EB1FED">
        <w:t>500</w:t>
      </w:r>
      <w:r w:rsidR="007E3486">
        <w:t>m</w:t>
      </w:r>
      <w:r w:rsidR="004D3592" w:rsidRPr="00396575">
        <w:t xml:space="preserve"> stretch</w:t>
      </w:r>
      <w:bookmarkEnd w:id="28"/>
    </w:p>
    <w:p w14:paraId="785E2FF9" w14:textId="77777777" w:rsidR="004D3592" w:rsidRDefault="004D3592" w:rsidP="0036746E">
      <w:pPr>
        <w:spacing w:before="120" w:after="120"/>
      </w:pPr>
      <w:r>
        <w:t>You can carry out multiple lengths of bank works within a single 500m stretch of the same waterbody (watercourse or loch).</w:t>
      </w:r>
      <w:r w:rsidRPr="00891D31">
        <w:t xml:space="preserve"> </w:t>
      </w:r>
    </w:p>
    <w:p w14:paraId="4D1D3ED1" w14:textId="26081774" w:rsidR="00402479" w:rsidRDefault="00785A25" w:rsidP="0036746E">
      <w:pPr>
        <w:spacing w:before="120" w:after="120"/>
      </w:pPr>
      <w:r>
        <w:t>F</w:t>
      </w:r>
      <w:r w:rsidR="004D3592">
        <w:t xml:space="preserve">or each </w:t>
      </w:r>
      <w:r>
        <w:t xml:space="preserve">location </w:t>
      </w:r>
      <w:r w:rsidR="00402479">
        <w:t xml:space="preserve">where the </w:t>
      </w:r>
      <w:r w:rsidR="004D3592">
        <w:t xml:space="preserve">bank works </w:t>
      </w:r>
      <w:r w:rsidR="00402479">
        <w:t>take place, please complete a separate table.</w:t>
      </w:r>
    </w:p>
    <w:p w14:paraId="0DC5753C" w14:textId="4AB6B110" w:rsidR="004D3592" w:rsidRPr="0036746E" w:rsidRDefault="004D3592" w:rsidP="0036746E">
      <w:pPr>
        <w:spacing w:before="120" w:after="120"/>
        <w:rPr>
          <w:rFonts w:cs="Arial"/>
          <w:color w:val="000000"/>
        </w:rPr>
      </w:pPr>
      <w:r w:rsidRPr="00BE332B">
        <w:rPr>
          <w:rFonts w:cs="Arial"/>
          <w:color w:val="000000"/>
        </w:rPr>
        <w:t xml:space="preserve">You can include details for up to </w:t>
      </w:r>
      <w:r w:rsidR="00F058E5">
        <w:rPr>
          <w:rFonts w:cs="Arial"/>
          <w:color w:val="000000"/>
        </w:rPr>
        <w:t>tw</w:t>
      </w:r>
      <w:r w:rsidR="002C1185">
        <w:rPr>
          <w:rFonts w:cs="Arial"/>
          <w:color w:val="000000"/>
        </w:rPr>
        <w:t>o</w:t>
      </w:r>
      <w:r>
        <w:rPr>
          <w:rFonts w:cs="Arial"/>
          <w:color w:val="000000"/>
        </w:rPr>
        <w:t xml:space="preserve"> locations</w:t>
      </w:r>
      <w:r w:rsidRPr="00BE332B">
        <w:rPr>
          <w:rFonts w:cs="Arial"/>
          <w:color w:val="000000"/>
        </w:rPr>
        <w:t xml:space="preserve"> in this section.</w:t>
      </w:r>
      <w:r w:rsidR="0036746E">
        <w:rPr>
          <w:rFonts w:cs="Arial"/>
          <w:color w:val="000000"/>
        </w:rPr>
        <w:t xml:space="preserve"> </w:t>
      </w:r>
      <w:r w:rsidR="0036746E" w:rsidRPr="0036746E">
        <w:rPr>
          <w:rFonts w:cs="Arial"/>
          <w:color w:val="000000"/>
        </w:rPr>
        <w:t>If you have more locations to include, please provide the details in Annex 1.</w:t>
      </w:r>
    </w:p>
    <w:p w14:paraId="6B2F32A5" w14:textId="18ED9DA1" w:rsidR="004D3592" w:rsidRPr="008207E1"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FD62FD">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information and details, including:&#10;- Name of the waterbody: A space for inserting the name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4D3592" w:rsidRPr="00AE1DFE" w14:paraId="159257DB" w14:textId="77777777" w:rsidTr="00065D4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B6D875" w14:textId="77777777" w:rsidR="004D3592" w:rsidRPr="00AE1DFE" w:rsidRDefault="004D3592" w:rsidP="00FD62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9AC55D" w14:textId="77777777" w:rsidR="004D3592" w:rsidRPr="00AE1DFE" w:rsidRDefault="004D3592" w:rsidP="00FD62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D3592" w14:paraId="4E078AAB"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12295" w14:textId="77777777" w:rsidR="004D3592" w:rsidRDefault="004D3592"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FD8868C" w14:textId="77777777" w:rsidR="004D3592" w:rsidRPr="0010093C" w:rsidRDefault="004D3592" w:rsidP="00646C87">
            <w:pPr>
              <w:spacing w:before="120" w:after="120" w:line="240" w:lineRule="auto"/>
              <w:ind w:firstLine="26"/>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E6939" w14:textId="77777777" w:rsidR="004D3592" w:rsidRPr="00C066E2" w:rsidRDefault="004D3592" w:rsidP="00646C87">
            <w:pPr>
              <w:spacing w:before="120" w:after="120" w:line="240" w:lineRule="auto"/>
              <w:rPr>
                <w:rFonts w:ascii="Arial" w:eastAsia="Times New Roman" w:hAnsi="Arial" w:cs="Arial"/>
                <w:color w:val="767171" w:themeColor="background2" w:themeShade="80"/>
                <w:lang w:eastAsia="en-GB"/>
              </w:rPr>
            </w:pPr>
          </w:p>
        </w:tc>
      </w:tr>
      <w:tr w:rsidR="004D3592" w:rsidRPr="00AE1DFE" w14:paraId="5FA4FE60"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FAF98" w14:textId="77777777"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E01C27" w14:textId="77777777" w:rsidR="004D3592" w:rsidRDefault="004D3592" w:rsidP="00646C87">
            <w:pPr>
              <w:spacing w:before="120" w:after="120" w:line="240" w:lineRule="auto"/>
              <w:rPr>
                <w:rFonts w:ascii="Arial" w:eastAsia="Times New Roman" w:hAnsi="Arial" w:cs="Arial"/>
                <w:lang w:eastAsia="en-GB"/>
              </w:rPr>
            </w:pPr>
          </w:p>
        </w:tc>
      </w:tr>
      <w:tr w:rsidR="004D3592" w:rsidRPr="00AE1DFE" w14:paraId="148AE321"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BF8C9A" w14:textId="77777777" w:rsidR="004D3592" w:rsidRPr="0010093C"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81E714" w14:textId="77777777" w:rsidR="004D3592" w:rsidRPr="00AE1DFE" w:rsidRDefault="004D3592" w:rsidP="00646C87">
            <w:pPr>
              <w:spacing w:before="120" w:after="120" w:line="240" w:lineRule="auto"/>
              <w:rPr>
                <w:rFonts w:ascii="Arial" w:eastAsia="Times New Roman" w:hAnsi="Arial" w:cs="Arial"/>
                <w:lang w:eastAsia="en-GB"/>
              </w:rPr>
            </w:pPr>
          </w:p>
        </w:tc>
      </w:tr>
      <w:tr w:rsidR="004D3592" w:rsidRPr="00AE1DFE" w14:paraId="61C2DC12"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81BF1" w14:textId="77777777"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94B3CF" w14:textId="77777777" w:rsidR="004D3592" w:rsidRPr="00AE1DFE" w:rsidRDefault="004D3592" w:rsidP="00646C87">
            <w:pPr>
              <w:spacing w:before="120" w:after="120" w:line="240" w:lineRule="auto"/>
              <w:rPr>
                <w:rFonts w:ascii="Arial" w:eastAsia="Times New Roman" w:hAnsi="Arial" w:cs="Arial"/>
                <w:lang w:eastAsia="en-GB"/>
              </w:rPr>
            </w:pPr>
          </w:p>
        </w:tc>
      </w:tr>
      <w:tr w:rsidR="004D3592" w:rsidRPr="00AE1DFE" w14:paraId="5E4BDED3"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819082" w14:textId="57EAAA5B"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A54BF9">
              <w:rPr>
                <w:rFonts w:ascii="Arial" w:eastAsia="Times New Roman" w:hAnsi="Arial" w:cs="Arial"/>
                <w:color w:val="525754" w:themeColor="text2" w:themeShade="BF"/>
                <w:lang w:eastAsia="en-GB"/>
              </w:rPr>
              <w:t>(</w:t>
            </w:r>
            <w:r w:rsidR="00A5768F"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918945" w14:textId="77777777" w:rsidR="004D3592" w:rsidRPr="00AE1DFE" w:rsidRDefault="004D3592" w:rsidP="00646C87">
            <w:pPr>
              <w:spacing w:before="120" w:after="120" w:line="240" w:lineRule="auto"/>
              <w:rPr>
                <w:rFonts w:ascii="Arial" w:eastAsia="Times New Roman" w:hAnsi="Arial" w:cs="Arial"/>
                <w:lang w:eastAsia="en-GB"/>
              </w:rPr>
            </w:pPr>
          </w:p>
        </w:tc>
      </w:tr>
    </w:tbl>
    <w:p w14:paraId="0A971D39" w14:textId="77777777" w:rsidR="004D3592" w:rsidRDefault="004D3592" w:rsidP="00CD648C"/>
    <w:p w14:paraId="0FEFD178" w14:textId="0FE3C374" w:rsidR="00F058E5" w:rsidRPr="008207E1" w:rsidRDefault="00F058E5"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FD62FD">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information and details, including:&#10;- Name of the waterbody: A space for inserting the name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F058E5" w:rsidRPr="00AE1DFE" w14:paraId="7F3867F9" w14:textId="77777777" w:rsidTr="00065D4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439F83" w14:textId="77777777" w:rsidR="00F058E5" w:rsidRPr="00AE1DFE" w:rsidRDefault="00F058E5" w:rsidP="00E3136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4B6A44" w14:textId="77777777" w:rsidR="00F058E5" w:rsidRPr="00AE1DFE" w:rsidRDefault="00F058E5" w:rsidP="00E3136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8E5" w14:paraId="2707D36F"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F9C148" w14:textId="77777777" w:rsidR="00F058E5" w:rsidRDefault="00F058E5"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578C172" w14:textId="77777777" w:rsidR="00F058E5" w:rsidRPr="0010093C" w:rsidRDefault="00F058E5" w:rsidP="00646C87">
            <w:pPr>
              <w:spacing w:before="120" w:after="120" w:line="240" w:lineRule="auto"/>
              <w:ind w:firstLine="26"/>
              <w:rPr>
                <w:rFonts w:ascii="Arial" w:eastAsia="Times New Roman" w:hAnsi="Arial" w:cs="Arial"/>
                <w:b/>
                <w:bCs/>
                <w:lang w:eastAsia="en-GB"/>
              </w:rPr>
            </w:pPr>
            <w:r w:rsidRPr="005D5497">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A20789" w14:textId="77777777" w:rsidR="00F058E5" w:rsidRPr="00C066E2" w:rsidRDefault="00F058E5" w:rsidP="00646C87">
            <w:pPr>
              <w:spacing w:before="120" w:after="120" w:line="240" w:lineRule="auto"/>
              <w:rPr>
                <w:rFonts w:ascii="Arial" w:eastAsia="Times New Roman" w:hAnsi="Arial" w:cs="Arial"/>
                <w:color w:val="767171" w:themeColor="background2" w:themeShade="80"/>
                <w:lang w:eastAsia="en-GB"/>
              </w:rPr>
            </w:pPr>
          </w:p>
        </w:tc>
      </w:tr>
      <w:tr w:rsidR="00F058E5" w:rsidRPr="00AE1DFE" w14:paraId="4A997698"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4719CB"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B58419" w14:textId="77777777" w:rsidR="00F058E5" w:rsidRDefault="00F058E5" w:rsidP="00646C87">
            <w:pPr>
              <w:spacing w:before="120" w:after="120" w:line="240" w:lineRule="auto"/>
              <w:rPr>
                <w:rFonts w:ascii="Arial" w:eastAsia="Times New Roman" w:hAnsi="Arial" w:cs="Arial"/>
                <w:lang w:eastAsia="en-GB"/>
              </w:rPr>
            </w:pPr>
          </w:p>
        </w:tc>
      </w:tr>
      <w:tr w:rsidR="00F058E5" w:rsidRPr="00AE1DFE" w14:paraId="20F3FFDD"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771F1" w14:textId="77777777" w:rsidR="00F058E5" w:rsidRPr="0010093C"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8B2AC1" w14:textId="77777777" w:rsidR="00F058E5" w:rsidRPr="00AE1DFE" w:rsidRDefault="00F058E5" w:rsidP="00646C87">
            <w:pPr>
              <w:spacing w:before="120" w:after="120" w:line="240" w:lineRule="auto"/>
              <w:rPr>
                <w:rFonts w:ascii="Arial" w:eastAsia="Times New Roman" w:hAnsi="Arial" w:cs="Arial"/>
                <w:lang w:eastAsia="en-GB"/>
              </w:rPr>
            </w:pPr>
          </w:p>
        </w:tc>
      </w:tr>
      <w:tr w:rsidR="00F058E5" w:rsidRPr="00AE1DFE" w14:paraId="3B122D78"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AB7B47"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(left or right</w:t>
            </w:r>
            <w:r w:rsidRPr="00AE3115">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A54344" w14:textId="77777777" w:rsidR="00F058E5" w:rsidRPr="00AE1DFE" w:rsidRDefault="00F058E5" w:rsidP="00646C87">
            <w:pPr>
              <w:spacing w:before="120" w:after="120" w:line="240" w:lineRule="auto"/>
              <w:rPr>
                <w:rFonts w:ascii="Arial" w:eastAsia="Times New Roman" w:hAnsi="Arial" w:cs="Arial"/>
                <w:lang w:eastAsia="en-GB"/>
              </w:rPr>
            </w:pPr>
          </w:p>
        </w:tc>
      </w:tr>
      <w:tr w:rsidR="00F058E5" w:rsidRPr="00AE1DFE" w14:paraId="4F20FE64"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671D0D"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Pr>
                <w:rFonts w:ascii="Arial" w:eastAsia="Times New Roman" w:hAnsi="Arial" w:cs="Arial"/>
                <w:color w:val="525754" w:themeColor="text2" w:themeShade="BF"/>
                <w:lang w:eastAsia="en-GB"/>
              </w:rPr>
              <w:t>(m</w:t>
            </w:r>
            <w:r w:rsidRPr="00AE3115">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D247FF" w14:textId="77777777" w:rsidR="00F058E5" w:rsidRPr="00AE1DFE" w:rsidRDefault="00F058E5" w:rsidP="00646C87">
            <w:pPr>
              <w:spacing w:before="120" w:after="120" w:line="240" w:lineRule="auto"/>
              <w:rPr>
                <w:rFonts w:ascii="Arial" w:eastAsia="Times New Roman" w:hAnsi="Arial" w:cs="Arial"/>
                <w:lang w:eastAsia="en-GB"/>
              </w:rPr>
            </w:pPr>
          </w:p>
        </w:tc>
      </w:tr>
    </w:tbl>
    <w:p w14:paraId="7DAFEED0" w14:textId="58E55AE5" w:rsidR="00C611BF" w:rsidRDefault="00C611BF" w:rsidP="00CD648C">
      <w:r>
        <w:br w:type="page"/>
      </w:r>
    </w:p>
    <w:p w14:paraId="7645E0C4" w14:textId="7015766F" w:rsidR="00FE6DFA" w:rsidRPr="00056B46" w:rsidRDefault="00771DAD" w:rsidP="0022529D">
      <w:pPr>
        <w:pStyle w:val="Heading2"/>
        <w:numPr>
          <w:ilvl w:val="0"/>
          <w:numId w:val="0"/>
        </w:numPr>
        <w:spacing w:after="360" w:line="360" w:lineRule="auto"/>
      </w:pPr>
      <w:bookmarkStart w:id="29" w:name="_Toc198290454"/>
      <w:r>
        <w:lastRenderedPageBreak/>
        <w:t xml:space="preserve">Section 2 - </w:t>
      </w:r>
      <w:r w:rsidR="00F836C3">
        <w:t>About your proposed activities</w:t>
      </w:r>
      <w:bookmarkStart w:id="30" w:name="_Toc170219351"/>
      <w:bookmarkEnd w:id="29"/>
    </w:p>
    <w:p w14:paraId="67EDB2BC" w14:textId="79ABF335" w:rsidR="00F836C3" w:rsidRPr="00A80F3F" w:rsidRDefault="00FE6DFA" w:rsidP="004F6A83">
      <w:pPr>
        <w:pStyle w:val="Heading3"/>
        <w:numPr>
          <w:ilvl w:val="0"/>
          <w:numId w:val="0"/>
        </w:numPr>
      </w:pPr>
      <w:bookmarkStart w:id="31" w:name="_Toc198290455"/>
      <w:r w:rsidRPr="00A80F3F">
        <w:t>2.1</w:t>
      </w:r>
      <w:r w:rsidR="005E0776">
        <w:t xml:space="preserve">   </w:t>
      </w:r>
      <w:r w:rsidR="003B2CF0">
        <w:t>N</w:t>
      </w:r>
      <w:r w:rsidR="00CF2A69" w:rsidRPr="00A80F3F">
        <w:t>on-technical</w:t>
      </w:r>
      <w:r w:rsidR="00F836C3" w:rsidRPr="00A80F3F">
        <w:t xml:space="preserve"> summary</w:t>
      </w:r>
      <w:bookmarkEnd w:id="30"/>
      <w:bookmarkEnd w:id="31"/>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84F46F9" w14:textId="6C3DF443" w:rsidR="007E76AF" w:rsidRPr="004A1B7F" w:rsidRDefault="007E76AF" w:rsidP="007E76AF">
      <w:pPr>
        <w:pStyle w:val="Heading3"/>
        <w:numPr>
          <w:ilvl w:val="0"/>
          <w:numId w:val="0"/>
        </w:numPr>
      </w:pPr>
      <w:bookmarkStart w:id="32" w:name="_Toc198290456"/>
      <w:r>
        <w:t>2.2</w:t>
      </w:r>
      <w:r w:rsidRPr="004A1B7F">
        <w:t xml:space="preserve">   </w:t>
      </w:r>
      <w:r>
        <w:t>Nature of the activity</w:t>
      </w:r>
      <w:bookmarkEnd w:id="32"/>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6B206505">
                <wp:simplePos x="0" y="0"/>
                <wp:positionH relativeFrom="margin">
                  <wp:posOffset>26092</wp:posOffset>
                </wp:positionH>
                <wp:positionV relativeFrom="paragraph">
                  <wp:posOffset>347980</wp:posOffset>
                </wp:positionV>
                <wp:extent cx="6371590" cy="2544445"/>
                <wp:effectExtent l="0" t="0" r="2159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4444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27.4pt;width:501.7pt;height:20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" strokecolor="#016574 [3205]" strokeweight="1.5pt">
                <v:textbox>
                  <w:txbxContent>
                    <w:p w14:paraId="5AB1533E" w14:textId="4787DAFB"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77777777" w:rsidR="007E76AF" w:rsidRDefault="007E76AF" w:rsidP="005C6A56"/>
    <w:p w14:paraId="07785890" w14:textId="2674B3A8" w:rsidR="005F474E" w:rsidRDefault="005F474E" w:rsidP="005C6A56">
      <w:r>
        <w:br w:type="page"/>
      </w:r>
    </w:p>
    <w:p w14:paraId="27E7B417" w14:textId="070154C1" w:rsidR="00830516" w:rsidRPr="004A1B7F" w:rsidRDefault="00830516" w:rsidP="00830516">
      <w:pPr>
        <w:pStyle w:val="Heading3"/>
        <w:numPr>
          <w:ilvl w:val="0"/>
          <w:numId w:val="0"/>
        </w:numPr>
      </w:pPr>
      <w:bookmarkStart w:id="33" w:name="_Toc198290457"/>
      <w:r>
        <w:lastRenderedPageBreak/>
        <w:t>2.3   Type</w:t>
      </w:r>
      <w:r w:rsidR="008C75CA">
        <w:t>s</w:t>
      </w:r>
      <w:r>
        <w:t xml:space="preserve"> of bank works</w:t>
      </w:r>
      <w:bookmarkEnd w:id="33"/>
    </w:p>
    <w:p w14:paraId="7133441E" w14:textId="2046F6A2"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71FBDCF0">
                <wp:simplePos x="0" y="0"/>
                <wp:positionH relativeFrom="margin">
                  <wp:posOffset>-635</wp:posOffset>
                </wp:positionH>
                <wp:positionV relativeFrom="paragraph">
                  <wp:posOffset>359410</wp:posOffset>
                </wp:positionV>
                <wp:extent cx="6399530" cy="3752850"/>
                <wp:effectExtent l="0" t="0" r="20320" b="1905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52850"/>
                        </a:xfrm>
                        <a:prstGeom prst="rect">
                          <a:avLst/>
                        </a:prstGeom>
                        <a:solidFill>
                          <a:srgbClr val="FFFFFF"/>
                        </a:solidFill>
                        <a:ln w="19050">
                          <a:solidFill>
                            <a:schemeClr val="accent2"/>
                          </a:solidFill>
                          <a:miter lim="800000"/>
                          <a:headEnd/>
                          <a:tailEnd/>
                        </a:ln>
                      </wps:spPr>
                      <wps:txbx>
                        <w:txbxContent>
                          <w:p w14:paraId="6281B96C" w14:textId="0A1ED949" w:rsidR="00830516" w:rsidRPr="00646918" w:rsidRDefault="00666D0E" w:rsidP="004D507A">
                            <w:pPr>
                              <w:pStyle w:val="ListParagraph"/>
                              <w:numPr>
                                <w:ilvl w:val="0"/>
                                <w:numId w:val="11"/>
                              </w:numPr>
                              <w:spacing w:before="120" w:after="480" w:line="240" w:lineRule="auto"/>
                              <w:ind w:left="426" w:hanging="284"/>
                              <w:contextualSpacing w:val="0"/>
                            </w:pPr>
                            <w:r>
                              <w:rPr>
                                <w:rFonts w:cs="Arial"/>
                                <w:b/>
                              </w:rPr>
                              <w:t>Bank re-profiling</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Pr>
                                <w:rFonts w:cs="Arial"/>
                                <w:bCs/>
                              </w:rPr>
                              <w:t>(</w:t>
                            </w:r>
                            <w:r w:rsidR="00380852">
                              <w:rPr>
                                <w:rFonts w:cs="Arial"/>
                                <w:bCs/>
                              </w:rPr>
                              <w:t>Proceed to</w:t>
                            </w:r>
                            <w:r w:rsidR="00830516">
                              <w:rPr>
                                <w:rFonts w:cs="Arial"/>
                                <w:bCs/>
                              </w:rPr>
                              <w:t xml:space="preserve"> Section 2.</w:t>
                            </w:r>
                            <w:r w:rsidR="006E1E9A">
                              <w:rPr>
                                <w:rFonts w:cs="Arial"/>
                                <w:bCs/>
                              </w:rPr>
                              <w:t>7</w:t>
                            </w:r>
                            <w:r>
                              <w:rPr>
                                <w:rFonts w:cs="Arial"/>
                                <w:bCs/>
                              </w:rPr>
                              <w:t>)</w:t>
                            </w:r>
                          </w:p>
                          <w:p w14:paraId="25B361BE" w14:textId="414E45D8" w:rsidR="00830516" w:rsidRDefault="00666D0E" w:rsidP="004D507A">
                            <w:pPr>
                              <w:pStyle w:val="BodyText1"/>
                              <w:numPr>
                                <w:ilvl w:val="0"/>
                                <w:numId w:val="10"/>
                              </w:numPr>
                              <w:spacing w:before="360" w:after="0" w:line="240" w:lineRule="auto"/>
                              <w:ind w:left="426" w:hanging="284"/>
                              <w:rPr>
                                <w:rFonts w:cs="Arial"/>
                              </w:rPr>
                            </w:pPr>
                            <w:r>
                              <w:rPr>
                                <w:rFonts w:cs="Arial"/>
                                <w:b/>
                              </w:rPr>
                              <w:t xml:space="preserve">Bank protection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47F1B87F" w:rsidR="00830516" w:rsidRPr="00C742FA" w:rsidRDefault="00666D0E" w:rsidP="004D507A">
                            <w:pPr>
                              <w:pStyle w:val="ListParagraph"/>
                              <w:numPr>
                                <w:ilvl w:val="0"/>
                                <w:numId w:val="10"/>
                              </w:numPr>
                              <w:spacing w:line="240" w:lineRule="auto"/>
                              <w:ind w:left="426" w:hanging="284"/>
                              <w:contextualSpacing w:val="0"/>
                            </w:pPr>
                            <w:r>
                              <w:rPr>
                                <w:rFonts w:cs="Arial"/>
                                <w:b/>
                              </w:rPr>
                              <w:t>Alter</w:t>
                            </w:r>
                            <w:r w:rsidR="001D3154">
                              <w:rPr>
                                <w:rFonts w:cs="Arial"/>
                                <w:b/>
                              </w:rPr>
                              <w:t>ation to the</w:t>
                            </w:r>
                            <w:r>
                              <w:rPr>
                                <w:rFonts w:cs="Arial"/>
                                <w:b/>
                              </w:rPr>
                              <w:t xml:space="preserve"> bank height</w:t>
                            </w:r>
                            <w:r w:rsidR="00830516" w:rsidRPr="009C0099">
                              <w:rPr>
                                <w:rFonts w:cs="Arial"/>
                                <w:bCs/>
                              </w:rPr>
                              <w:tab/>
                            </w:r>
                            <w:r w:rsidR="00830516" w:rsidRPr="009C0099">
                              <w:rPr>
                                <w:rFonts w:cs="Arial"/>
                                <w:bCs/>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5A953453" w:rsidR="00830516" w:rsidRPr="00C742FA" w:rsidRDefault="00592133" w:rsidP="004D507A">
                            <w:pPr>
                              <w:pStyle w:val="ListParagraph"/>
                              <w:numPr>
                                <w:ilvl w:val="0"/>
                                <w:numId w:val="10"/>
                              </w:numPr>
                              <w:spacing w:before="360" w:line="240" w:lineRule="auto"/>
                              <w:ind w:left="426" w:hanging="284"/>
                              <w:contextualSpacing w:val="0"/>
                            </w:pPr>
                            <w:r w:rsidRPr="00592133">
                              <w:rPr>
                                <w:rFonts w:cs="Arial"/>
                                <w:b/>
                              </w:rPr>
                              <w:t>Other type</w:t>
                            </w:r>
                            <w:r w:rsidR="004273B6">
                              <w:rPr>
                                <w:rFonts w:cs="Arial"/>
                                <w:b/>
                              </w:rPr>
                              <w:t>s</w:t>
                            </w:r>
                            <w:r w:rsidRPr="00592133">
                              <w:rPr>
                                <w:rFonts w:cs="Arial"/>
                                <w:b/>
                              </w:rPr>
                              <w:t xml:space="preserve"> of bank works</w:t>
                            </w:r>
                            <w:r>
                              <w:rPr>
                                <w:rFonts w:cs="Arial"/>
                                <w:b/>
                              </w:rPr>
                              <w:tab/>
                            </w:r>
                            <w:r w:rsidR="00830516" w:rsidRPr="009C0099">
                              <w:rPr>
                                <w:rFonts w:cs="Arial"/>
                                <w:bCs/>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29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" strokecolor="#016574 [3205]" strokeweight="1.5pt">
                <v:textbox>
                  <w:txbxContent>
                    <w:p w14:paraId="6281B96C" w14:textId="0A1ED949" w:rsidR="00830516" w:rsidRPr="00646918" w:rsidRDefault="00666D0E" w:rsidP="004D507A">
                      <w:pPr>
                        <w:pStyle w:val="ListParagraph"/>
                        <w:numPr>
                          <w:ilvl w:val="0"/>
                          <w:numId w:val="11"/>
                        </w:numPr>
                        <w:spacing w:before="120" w:after="480" w:line="240" w:lineRule="auto"/>
                        <w:ind w:left="426" w:hanging="284"/>
                        <w:contextualSpacing w:val="0"/>
                      </w:pPr>
                      <w:r>
                        <w:rPr>
                          <w:rFonts w:cs="Arial"/>
                          <w:b/>
                        </w:rPr>
                        <w:t>Bank re-profiling</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Pr>
                          <w:rFonts w:cs="Arial"/>
                          <w:bCs/>
                        </w:rPr>
                        <w:t>(</w:t>
                      </w:r>
                      <w:r w:rsidR="00380852">
                        <w:rPr>
                          <w:rFonts w:cs="Arial"/>
                          <w:bCs/>
                        </w:rPr>
                        <w:t>Proceed to</w:t>
                      </w:r>
                      <w:r w:rsidR="00830516">
                        <w:rPr>
                          <w:rFonts w:cs="Arial"/>
                          <w:bCs/>
                        </w:rPr>
                        <w:t xml:space="preserve"> Section 2.</w:t>
                      </w:r>
                      <w:r w:rsidR="006E1E9A">
                        <w:rPr>
                          <w:rFonts w:cs="Arial"/>
                          <w:bCs/>
                        </w:rPr>
                        <w:t>7</w:t>
                      </w:r>
                      <w:r>
                        <w:rPr>
                          <w:rFonts w:cs="Arial"/>
                          <w:bCs/>
                        </w:rPr>
                        <w:t>)</w:t>
                      </w:r>
                    </w:p>
                    <w:p w14:paraId="25B361BE" w14:textId="414E45D8" w:rsidR="00830516" w:rsidRDefault="00666D0E" w:rsidP="004D507A">
                      <w:pPr>
                        <w:pStyle w:val="BodyText1"/>
                        <w:numPr>
                          <w:ilvl w:val="0"/>
                          <w:numId w:val="10"/>
                        </w:numPr>
                        <w:spacing w:before="360" w:after="0" w:line="240" w:lineRule="auto"/>
                        <w:ind w:left="426" w:hanging="284"/>
                        <w:rPr>
                          <w:rFonts w:cs="Arial"/>
                        </w:rPr>
                      </w:pPr>
                      <w:r>
                        <w:rPr>
                          <w:rFonts w:cs="Arial"/>
                          <w:b/>
                        </w:rPr>
                        <w:t xml:space="preserve">Bank protection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47F1B87F" w:rsidR="00830516" w:rsidRPr="00C742FA" w:rsidRDefault="00666D0E" w:rsidP="004D507A">
                      <w:pPr>
                        <w:pStyle w:val="ListParagraph"/>
                        <w:numPr>
                          <w:ilvl w:val="0"/>
                          <w:numId w:val="10"/>
                        </w:numPr>
                        <w:spacing w:line="240" w:lineRule="auto"/>
                        <w:ind w:left="426" w:hanging="284"/>
                        <w:contextualSpacing w:val="0"/>
                      </w:pPr>
                      <w:r>
                        <w:rPr>
                          <w:rFonts w:cs="Arial"/>
                          <w:b/>
                        </w:rPr>
                        <w:t>Alter</w:t>
                      </w:r>
                      <w:r w:rsidR="001D3154">
                        <w:rPr>
                          <w:rFonts w:cs="Arial"/>
                          <w:b/>
                        </w:rPr>
                        <w:t>ation to the</w:t>
                      </w:r>
                      <w:r>
                        <w:rPr>
                          <w:rFonts w:cs="Arial"/>
                          <w:b/>
                        </w:rPr>
                        <w:t xml:space="preserve"> bank height</w:t>
                      </w:r>
                      <w:r w:rsidR="00830516" w:rsidRPr="009C0099">
                        <w:rPr>
                          <w:rFonts w:cs="Arial"/>
                          <w:bCs/>
                        </w:rPr>
                        <w:tab/>
                      </w:r>
                      <w:r w:rsidR="00830516" w:rsidRPr="009C0099">
                        <w:rPr>
                          <w:rFonts w:cs="Arial"/>
                          <w:bCs/>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5A953453" w:rsidR="00830516" w:rsidRPr="00C742FA" w:rsidRDefault="00592133" w:rsidP="004D507A">
                      <w:pPr>
                        <w:pStyle w:val="ListParagraph"/>
                        <w:numPr>
                          <w:ilvl w:val="0"/>
                          <w:numId w:val="10"/>
                        </w:numPr>
                        <w:spacing w:before="360" w:line="240" w:lineRule="auto"/>
                        <w:ind w:left="426" w:hanging="284"/>
                        <w:contextualSpacing w:val="0"/>
                      </w:pPr>
                      <w:r w:rsidRPr="00592133">
                        <w:rPr>
                          <w:rFonts w:cs="Arial"/>
                          <w:b/>
                        </w:rPr>
                        <w:t>Other type</w:t>
                      </w:r>
                      <w:r w:rsidR="004273B6">
                        <w:rPr>
                          <w:rFonts w:cs="Arial"/>
                          <w:b/>
                        </w:rPr>
                        <w:t>s</w:t>
                      </w:r>
                      <w:r w:rsidRPr="00592133">
                        <w:rPr>
                          <w:rFonts w:cs="Arial"/>
                          <w:b/>
                        </w:rPr>
                        <w:t xml:space="preserve"> of bank works</w:t>
                      </w:r>
                      <w:r>
                        <w:rPr>
                          <w:rFonts w:cs="Arial"/>
                          <w:b/>
                        </w:rPr>
                        <w:tab/>
                      </w:r>
                      <w:r w:rsidR="00830516" w:rsidRPr="009C0099">
                        <w:rPr>
                          <w:rFonts w:cs="Arial"/>
                          <w:bCs/>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bank works.  </w:t>
      </w: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7777777" w:rsidR="00B9454F" w:rsidRDefault="00B9454F" w:rsidP="005C6A56"/>
    <w:p w14:paraId="1D6A378D" w14:textId="77777777" w:rsidR="00B9454F" w:rsidRDefault="00B9454F" w:rsidP="005C6A56"/>
    <w:p w14:paraId="6ABE9577" w14:textId="77777777" w:rsidR="00B9454F" w:rsidRDefault="00B9454F" w:rsidP="005C6A56"/>
    <w:p w14:paraId="49D0447F" w14:textId="77777777" w:rsidR="00B9454F" w:rsidRDefault="00B9454F" w:rsidP="005C6A56"/>
    <w:p w14:paraId="47223CC2" w14:textId="77777777" w:rsidR="00B9454F" w:rsidRDefault="00B9454F" w:rsidP="005C6A56"/>
    <w:p w14:paraId="3652AB81" w14:textId="77777777" w:rsidR="00B9454F" w:rsidRDefault="00B9454F" w:rsidP="005C6A56"/>
    <w:p w14:paraId="52F5EF7B" w14:textId="77777777" w:rsidR="00B9454F" w:rsidRDefault="00B9454F" w:rsidP="005C6A56"/>
    <w:p w14:paraId="6207A42F" w14:textId="7D3B1539" w:rsidR="005F474E" w:rsidRDefault="005F474E" w:rsidP="005C6A56">
      <w:r>
        <w:br w:type="page"/>
      </w:r>
    </w:p>
    <w:p w14:paraId="75B5B4B2" w14:textId="2A3992D0" w:rsidR="00967C92" w:rsidRPr="00A440F6" w:rsidRDefault="00F52AFE" w:rsidP="00F52AFE">
      <w:pPr>
        <w:pStyle w:val="Heading3"/>
        <w:numPr>
          <w:ilvl w:val="0"/>
          <w:numId w:val="0"/>
        </w:numPr>
      </w:pPr>
      <w:bookmarkStart w:id="34" w:name="_Toc195526554"/>
      <w:bookmarkStart w:id="35" w:name="_Toc198290458"/>
      <w:bookmarkStart w:id="36" w:name="_Toc193281394"/>
      <w:bookmarkStart w:id="37" w:name="_Ref193374256"/>
      <w:r>
        <w:lastRenderedPageBreak/>
        <w:t xml:space="preserve">2.4   </w:t>
      </w:r>
      <w:r w:rsidR="00967C92" w:rsidRPr="00F07187">
        <w:t>Bank protection</w:t>
      </w:r>
      <w:bookmarkEnd w:id="34"/>
      <w:bookmarkEnd w:id="35"/>
    </w:p>
    <w:p w14:paraId="56E1F84A" w14:textId="7DBE37C7" w:rsidR="00967C92" w:rsidRPr="000D7637" w:rsidRDefault="00F52AFE" w:rsidP="00AB1CCD">
      <w:pPr>
        <w:pStyle w:val="Heading4"/>
        <w:numPr>
          <w:ilvl w:val="0"/>
          <w:numId w:val="0"/>
        </w:numPr>
        <w:spacing w:before="480"/>
      </w:pPr>
      <w:r>
        <w:t xml:space="preserve">2.4.1   </w:t>
      </w:r>
      <w:r w:rsidR="00967C92">
        <w:t>Materials</w:t>
      </w:r>
      <w:r w:rsidR="00967C92" w:rsidRPr="000D7637">
        <w:t xml:space="preserve"> and techniques</w:t>
      </w:r>
    </w:p>
    <w:p w14:paraId="2C537D4C" w14:textId="6CDC25C6" w:rsidR="00922451" w:rsidRDefault="00967C92" w:rsidP="00922451">
      <w:pPr>
        <w:pStyle w:val="BodyText1"/>
        <w:spacing w:after="0"/>
      </w:pPr>
      <w:r w:rsidRPr="00D22EDD">
        <w:t xml:space="preserve">Please provide details of </w:t>
      </w:r>
      <w:r w:rsidR="00DB0842">
        <w:t>the</w:t>
      </w:r>
      <w:r w:rsidRPr="00D22EDD">
        <w:t xml:space="preserve"> materials</w:t>
      </w:r>
      <w:r>
        <w:t xml:space="preserve"> and </w:t>
      </w:r>
      <w:r w:rsidRPr="00D22EDD">
        <w:t>techniques</w:t>
      </w:r>
      <w:r>
        <w:t xml:space="preserve"> </w:t>
      </w:r>
      <w:r w:rsidR="00DB0842">
        <w:t xml:space="preserve">you plan to use </w:t>
      </w:r>
      <w:r w:rsidR="006825D8">
        <w:t xml:space="preserve">for </w:t>
      </w:r>
      <w:r w:rsidR="006825D8" w:rsidRPr="00D22EDD">
        <w:t xml:space="preserve">bank protection </w:t>
      </w:r>
      <w:r>
        <w:t>(e.g. concrete or timber retaining wall, sheet piling, gabion baskets, rip-rap, biodegradable geotextiles).</w:t>
      </w:r>
      <w:r w:rsidR="00922451">
        <w:t xml:space="preserve"> </w:t>
      </w:r>
    </w:p>
    <w:p w14:paraId="35FF10D1" w14:textId="64BBD911" w:rsidR="00967C92" w:rsidRDefault="00922451" w:rsidP="00922451">
      <w:pPr>
        <w:pStyle w:val="BodyText1"/>
        <w:spacing w:after="120"/>
      </w:pPr>
      <w:r>
        <w:t xml:space="preserve">Also, </w:t>
      </w:r>
      <w:r w:rsidR="00967C92">
        <w:t>specify the extent of the works on the bank (e.g. restricted to the toe</w:t>
      </w:r>
      <w:r w:rsidR="004B6405">
        <w:t xml:space="preserve"> of the bank</w:t>
      </w:r>
      <w:r w:rsidR="00967C92">
        <w:t>).</w:t>
      </w:r>
    </w:p>
    <w:tbl>
      <w:tblPr>
        <w:tblW w:w="4935" w:type="pct"/>
        <w:tblLayout w:type="fixed"/>
        <w:tblCellMar>
          <w:left w:w="0" w:type="dxa"/>
          <w:right w:w="0" w:type="dxa"/>
        </w:tblCellMar>
        <w:tblLook w:val="04A0" w:firstRow="1" w:lastRow="0" w:firstColumn="1" w:lastColumn="0" w:noHBand="0" w:noVBand="1"/>
      </w:tblPr>
      <w:tblGrid>
        <w:gridCol w:w="10069"/>
      </w:tblGrid>
      <w:tr w:rsidR="00967C92" w:rsidRPr="00AE1DFE" w14:paraId="293EA752" w14:textId="77777777" w:rsidTr="000C554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4E4EA" w14:textId="52A851CC" w:rsidR="00967C92" w:rsidRPr="00AE1DFE" w:rsidRDefault="00967C92"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Materials</w:t>
            </w:r>
            <w:r w:rsidR="00F00C74">
              <w:rPr>
                <w:rFonts w:ascii="Arial" w:eastAsia="Times New Roman" w:hAnsi="Arial" w:cs="Arial"/>
                <w:b/>
                <w:bCs/>
                <w:color w:val="FFFFFF"/>
                <w:lang w:eastAsia="en-GB"/>
              </w:rPr>
              <w:t xml:space="preserve"> and </w:t>
            </w:r>
            <w:r>
              <w:rPr>
                <w:rFonts w:ascii="Arial" w:eastAsia="Times New Roman" w:hAnsi="Arial" w:cs="Arial"/>
                <w:b/>
                <w:bCs/>
                <w:color w:val="FFFFFF"/>
                <w:lang w:eastAsia="en-GB"/>
              </w:rPr>
              <w:t>techniques</w:t>
            </w:r>
          </w:p>
        </w:tc>
      </w:tr>
      <w:tr w:rsidR="00967C92" w:rsidRPr="00960486" w14:paraId="6987B895" w14:textId="77777777" w:rsidTr="000C5549">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A5C51C" w14:textId="5B92FE1E" w:rsidR="00967C92" w:rsidRPr="00960486" w:rsidRDefault="00967C92" w:rsidP="004B6405">
            <w:pPr>
              <w:spacing w:before="120" w:after="120" w:line="240" w:lineRule="auto"/>
              <w:rPr>
                <w:rFonts w:ascii="Arial" w:eastAsia="Times New Roman" w:hAnsi="Arial" w:cs="Arial"/>
                <w:lang w:eastAsia="en-GB"/>
              </w:rPr>
            </w:pPr>
          </w:p>
        </w:tc>
      </w:tr>
    </w:tbl>
    <w:p w14:paraId="23A9EF47" w14:textId="488B0B3F" w:rsidR="00967C92" w:rsidRDefault="00580D67" w:rsidP="0090104C">
      <w:pPr>
        <w:pStyle w:val="Heading4"/>
        <w:numPr>
          <w:ilvl w:val="0"/>
          <w:numId w:val="0"/>
        </w:numPr>
        <w:spacing w:before="720"/>
      </w:pPr>
      <w:r>
        <w:t xml:space="preserve">2.4.2   </w:t>
      </w:r>
      <w:r w:rsidR="004273B6">
        <w:t>Dependent activities</w:t>
      </w:r>
    </w:p>
    <w:p w14:paraId="5F265357" w14:textId="758C4C0F" w:rsidR="00A21BF9" w:rsidRPr="00383FDC" w:rsidRDefault="00463F9B" w:rsidP="00383FDC">
      <w:r>
        <w:t>Any</w:t>
      </w:r>
      <w:r w:rsidR="00B2745D" w:rsidRPr="00B2745D">
        <w:t xml:space="preserve"> bed reinforcement of up to 10% of the bed width </w:t>
      </w:r>
      <w:r w:rsidR="00394864" w:rsidRPr="00AC5B51">
        <w:t>can be considered as part of the application for this activity</w:t>
      </w:r>
      <w:r w:rsidRPr="00AC5B51">
        <w:t>.</w:t>
      </w:r>
      <w:r>
        <w:t xml:space="preserve"> </w:t>
      </w:r>
    </w:p>
    <w:p w14:paraId="15BC4495" w14:textId="7C515D09" w:rsidR="00B2745D" w:rsidRDefault="00B2745D" w:rsidP="00535B23">
      <w:pPr>
        <w:spacing w:after="240"/>
      </w:pPr>
      <w:r w:rsidRPr="00B2745D">
        <w:t>If you are proposing bed reinforcement, please provide details</w:t>
      </w:r>
      <w:r w:rsidR="0090104C">
        <w:t xml:space="preserve"> in the table below.</w:t>
      </w:r>
    </w:p>
    <w:p w14:paraId="2E0B059C" w14:textId="77777777" w:rsidR="002D59F1" w:rsidRPr="008207E1" w:rsidRDefault="002D59F1" w:rsidP="002D59F1">
      <w:pPr>
        <w:pStyle w:val="Caption"/>
        <w:keepNext/>
        <w:spacing w:before="120" w:after="120"/>
        <w:rPr>
          <w:b/>
          <w:bCs/>
          <w:i w:val="0"/>
          <w:iCs w:val="0"/>
          <w:color w:val="auto"/>
          <w:sz w:val="24"/>
          <w:szCs w:val="24"/>
        </w:rPr>
      </w:pPr>
      <w:r w:rsidRPr="00C75BCB">
        <w:rPr>
          <w:b/>
          <w:i w:val="0"/>
          <w:color w:val="auto"/>
          <w:sz w:val="24"/>
          <w:szCs w:val="24"/>
        </w:rPr>
        <w:t>Table 4: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5F474E" w:rsidRPr="00AE1DFE" w14:paraId="09011908" w14:textId="77777777" w:rsidTr="009C2DBB">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0D534D" w14:textId="77777777" w:rsidR="005F474E" w:rsidRPr="00AE1DFE" w:rsidRDefault="005F474E"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18E68" w14:textId="77777777" w:rsidR="005F474E" w:rsidRPr="00AE1DFE" w:rsidRDefault="005F474E"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474E" w14:paraId="3BD8B439" w14:textId="77777777" w:rsidTr="00674B24">
        <w:trPr>
          <w:trHeight w:val="300"/>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29F4F1" w14:textId="77777777" w:rsidR="005F474E" w:rsidRPr="005A26D8" w:rsidRDefault="005F474E" w:rsidP="009C2DBB">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A54BF9">
              <w:rPr>
                <w:rFonts w:ascii="Arial" w:eastAsia="Times New Roman" w:hAnsi="Arial" w:cs="Arial"/>
                <w:color w:val="525754" w:themeColor="text2" w:themeShade="BF"/>
                <w:lang w:eastAsia="en-GB"/>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06A67B66" w14:textId="77777777" w:rsidR="005F474E" w:rsidRDefault="005F474E" w:rsidP="00674B24">
            <w:pPr>
              <w:spacing w:before="120" w:after="120" w:line="240" w:lineRule="auto"/>
              <w:rPr>
                <w:rFonts w:ascii="Arial" w:eastAsia="Times New Roman" w:hAnsi="Arial" w:cs="Arial"/>
                <w:lang w:eastAsia="en-GB"/>
              </w:rPr>
            </w:pPr>
          </w:p>
        </w:tc>
      </w:tr>
      <w:tr w:rsidR="005F474E" w14:paraId="07172CC8" w14:textId="77777777" w:rsidTr="00674B24">
        <w:trPr>
          <w:trHeight w:val="300"/>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0386C315" w14:textId="77777777" w:rsidR="005F474E" w:rsidRDefault="005F474E" w:rsidP="009C2DBB">
            <w:pPr>
              <w:spacing w:before="120" w:after="120"/>
              <w:rPr>
                <w:b/>
                <w:bCs/>
              </w:rPr>
            </w:pPr>
            <w:r w:rsidRPr="00E440A2">
              <w:rPr>
                <w:rFonts w:cs="Arial"/>
                <w:b/>
                <w:bCs/>
              </w:rPr>
              <w:t>Maximum length</w:t>
            </w:r>
            <w:r w:rsidRPr="00246BC8">
              <w:rPr>
                <w:rFonts w:cs="Arial"/>
                <w:b/>
                <w:bCs/>
              </w:rPr>
              <w:t xml:space="preserve"> extending into surface water from the bank toe </w:t>
            </w:r>
            <w:r w:rsidRPr="00A54BF9">
              <w:rPr>
                <w:rFonts w:ascii="Arial" w:eastAsia="Times New Roman" w:hAnsi="Arial" w:cs="Arial"/>
                <w:color w:val="525754" w:themeColor="text2" w:themeShade="BF"/>
                <w:lang w:eastAsia="en-GB"/>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F69DF8" w14:textId="77777777" w:rsidR="005F474E" w:rsidRDefault="005F474E" w:rsidP="00674B24">
            <w:pPr>
              <w:spacing w:before="120" w:after="120" w:line="240" w:lineRule="auto"/>
              <w:rPr>
                <w:rFonts w:ascii="Arial" w:eastAsia="Times New Roman" w:hAnsi="Arial" w:cs="Arial"/>
                <w:lang w:eastAsia="en-GB"/>
              </w:rPr>
            </w:pPr>
          </w:p>
        </w:tc>
      </w:tr>
      <w:tr w:rsidR="005F474E" w14:paraId="2EBF92A5" w14:textId="77777777" w:rsidTr="00674B24">
        <w:trPr>
          <w:trHeight w:hRule="exact" w:val="73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1DA789" w14:textId="77777777" w:rsidR="005F474E" w:rsidRPr="00C67A45" w:rsidRDefault="005F474E" w:rsidP="009C2DBB">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vertAlign w:val="superscript"/>
                <w:lang w:eastAsia="en-GB"/>
              </w:rPr>
              <w:t>2</w:t>
            </w:r>
            <w:r w:rsidRPr="00A54BF9">
              <w:rPr>
                <w:rFonts w:ascii="Arial" w:eastAsia="Times New Roman" w:hAnsi="Arial" w:cs="Arial"/>
                <w:color w:val="525754" w:themeColor="text2" w:themeShade="BF"/>
                <w:lang w:eastAsia="en-GB"/>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695A71" w14:textId="77777777" w:rsidR="005F474E" w:rsidRDefault="005F474E" w:rsidP="00674B24">
            <w:pPr>
              <w:spacing w:before="120" w:after="120" w:line="240" w:lineRule="auto"/>
              <w:rPr>
                <w:rFonts w:ascii="Arial" w:eastAsia="Times New Roman" w:hAnsi="Arial" w:cs="Arial"/>
                <w:lang w:eastAsia="en-GB"/>
              </w:rPr>
            </w:pPr>
          </w:p>
        </w:tc>
      </w:tr>
    </w:tbl>
    <w:p w14:paraId="3FB9558A" w14:textId="56A29DEC" w:rsidR="005F474E" w:rsidRDefault="005F474E" w:rsidP="00535B23">
      <w:pPr>
        <w:spacing w:after="240"/>
      </w:pPr>
      <w:r>
        <w:br w:type="page"/>
      </w:r>
    </w:p>
    <w:p w14:paraId="2DAB9B2B" w14:textId="298B0732" w:rsidR="00967C92" w:rsidRPr="002E4103" w:rsidRDefault="002E4103" w:rsidP="002E4103">
      <w:pPr>
        <w:pStyle w:val="BodyText1"/>
      </w:pPr>
      <w:r w:rsidRPr="002E4103">
        <w:rPr>
          <w:noProof/>
        </w:rPr>
        <w:lastRenderedPageBreak/>
        <mc:AlternateContent>
          <mc:Choice Requires="wps">
            <w:drawing>
              <wp:anchor distT="45720" distB="45720" distL="114300" distR="114300" simplePos="0" relativeHeight="251658245" behindDoc="0" locked="0" layoutInCell="1" allowOverlap="1" wp14:anchorId="2B6C80B0" wp14:editId="5E3774FC">
                <wp:simplePos x="0" y="0"/>
                <wp:positionH relativeFrom="margin">
                  <wp:posOffset>19050</wp:posOffset>
                </wp:positionH>
                <wp:positionV relativeFrom="paragraph">
                  <wp:posOffset>339725</wp:posOffset>
                </wp:positionV>
                <wp:extent cx="6377940" cy="2389505"/>
                <wp:effectExtent l="0" t="0" r="22860" b="1079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33821B3B" w14:textId="0B4B1886" w:rsidR="00967C92" w:rsidRPr="002E4103" w:rsidRDefault="00967C92" w:rsidP="004D507A">
                            <w:pPr>
                              <w:pStyle w:val="ListParagraph"/>
                              <w:numPr>
                                <w:ilvl w:val="0"/>
                                <w:numId w:val="17"/>
                              </w:numPr>
                              <w:spacing w:before="120" w:after="240"/>
                              <w:ind w:left="567" w:hanging="425"/>
                              <w:contextualSpacing w:val="0"/>
                              <w:rPr>
                                <w:rFonts w:cs="Arial"/>
                                <w:bCs/>
                              </w:rPr>
                            </w:pPr>
                            <w:r w:rsidRPr="00844A0D">
                              <w:rPr>
                                <w:rFonts w:cs="Arial"/>
                                <w:bCs/>
                              </w:rPr>
                              <w:t>Above the existing bed level</w:t>
                            </w:r>
                            <w:r w:rsidRPr="002E4103">
                              <w:rPr>
                                <w:rFonts w:cs="Arial"/>
                                <w:bCs/>
                              </w:rPr>
                              <w:tab/>
                            </w:r>
                            <w:r w:rsidR="00844A0D">
                              <w:rPr>
                                <w:rFonts w:cs="Arial"/>
                                <w:bCs/>
                              </w:rPr>
                              <w:tab/>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15B63F4" w14:textId="5DB9D7CB" w:rsidR="00967C92" w:rsidRPr="002E4103" w:rsidRDefault="00967C92" w:rsidP="004D507A">
                            <w:pPr>
                              <w:pStyle w:val="ListParagraph"/>
                              <w:numPr>
                                <w:ilvl w:val="0"/>
                                <w:numId w:val="17"/>
                              </w:numPr>
                              <w:spacing w:before="120" w:after="240"/>
                              <w:ind w:left="567" w:hanging="425"/>
                              <w:contextualSpacing w:val="0"/>
                              <w:rPr>
                                <w:rFonts w:cs="Arial"/>
                                <w:b/>
                                <w:color w:val="016574"/>
                                <w:sz w:val="52"/>
                                <w:szCs w:val="52"/>
                              </w:rPr>
                            </w:pPr>
                            <w:r w:rsidRPr="00844A0D">
                              <w:rPr>
                                <w:rFonts w:cs="Arial"/>
                                <w:bCs/>
                              </w:rPr>
                              <w:t>At the existing bed level (flush)</w:t>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A163FFD" w14:textId="5AF88F84" w:rsidR="00967C92" w:rsidRDefault="00967C92" w:rsidP="004D507A">
                            <w:pPr>
                              <w:pStyle w:val="BodyText1"/>
                              <w:numPr>
                                <w:ilvl w:val="0"/>
                                <w:numId w:val="17"/>
                              </w:numPr>
                              <w:spacing w:before="120" w:after="120"/>
                              <w:ind w:left="567" w:hanging="425"/>
                            </w:pPr>
                            <w:r w:rsidRPr="00844A0D">
                              <w:t>Below the existing bed level</w:t>
                            </w:r>
                            <w:r w:rsidR="00844A0D">
                              <w:tab/>
                            </w:r>
                            <w:r>
                              <w:t xml:space="preserve"> </w:t>
                            </w:r>
                            <w:r>
                              <w:tab/>
                            </w:r>
                            <w:r w:rsidR="002E4103">
                              <w:tab/>
                            </w:r>
                            <w:r w:rsidR="002E4103">
                              <w:tab/>
                            </w:r>
                            <w:r w:rsidR="002E4103">
                              <w:tab/>
                            </w:r>
                            <w:r>
                              <w:tab/>
                            </w:r>
                            <w:r>
                              <w:tab/>
                            </w:r>
                            <w:r>
                              <w:tab/>
                            </w:r>
                            <w:r w:rsidR="002E4103">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2A1972A" w14:textId="77777777" w:rsidR="00967C92" w:rsidRPr="00F4499D" w:rsidRDefault="00967C92" w:rsidP="00967C92"/>
                          <w:p w14:paraId="1C310053" w14:textId="77777777" w:rsidR="00967C92" w:rsidRDefault="00967C92" w:rsidP="00967C92">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C80B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" strokecolor="#016574" strokeweight="1.5pt">
                <v:textbox>
                  <w:txbxContent>
                    <w:p w14:paraId="33821B3B" w14:textId="0B4B1886" w:rsidR="00967C92" w:rsidRPr="002E4103" w:rsidRDefault="00967C92" w:rsidP="004D507A">
                      <w:pPr>
                        <w:pStyle w:val="ListParagraph"/>
                        <w:numPr>
                          <w:ilvl w:val="0"/>
                          <w:numId w:val="17"/>
                        </w:numPr>
                        <w:spacing w:before="120" w:after="240"/>
                        <w:ind w:left="567" w:hanging="425"/>
                        <w:contextualSpacing w:val="0"/>
                        <w:rPr>
                          <w:rFonts w:cs="Arial"/>
                          <w:bCs/>
                        </w:rPr>
                      </w:pPr>
                      <w:r w:rsidRPr="00844A0D">
                        <w:rPr>
                          <w:rFonts w:cs="Arial"/>
                          <w:bCs/>
                        </w:rPr>
                        <w:t>Above the existing bed level</w:t>
                      </w:r>
                      <w:r w:rsidRPr="002E4103">
                        <w:rPr>
                          <w:rFonts w:cs="Arial"/>
                          <w:bCs/>
                        </w:rPr>
                        <w:tab/>
                      </w:r>
                      <w:r w:rsidR="00844A0D">
                        <w:rPr>
                          <w:rFonts w:cs="Arial"/>
                          <w:bCs/>
                        </w:rPr>
                        <w:tab/>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15B63F4" w14:textId="5DB9D7CB" w:rsidR="00967C92" w:rsidRPr="002E4103" w:rsidRDefault="00967C92" w:rsidP="004D507A">
                      <w:pPr>
                        <w:pStyle w:val="ListParagraph"/>
                        <w:numPr>
                          <w:ilvl w:val="0"/>
                          <w:numId w:val="17"/>
                        </w:numPr>
                        <w:spacing w:before="120" w:after="240"/>
                        <w:ind w:left="567" w:hanging="425"/>
                        <w:contextualSpacing w:val="0"/>
                        <w:rPr>
                          <w:rFonts w:cs="Arial"/>
                          <w:b/>
                          <w:color w:val="016574"/>
                          <w:sz w:val="52"/>
                          <w:szCs w:val="52"/>
                        </w:rPr>
                      </w:pPr>
                      <w:r w:rsidRPr="00844A0D">
                        <w:rPr>
                          <w:rFonts w:cs="Arial"/>
                          <w:bCs/>
                        </w:rPr>
                        <w:t>At the existing bed level (flush)</w:t>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A163FFD" w14:textId="5AF88F84" w:rsidR="00967C92" w:rsidRDefault="00967C92" w:rsidP="004D507A">
                      <w:pPr>
                        <w:pStyle w:val="BodyText1"/>
                        <w:numPr>
                          <w:ilvl w:val="0"/>
                          <w:numId w:val="17"/>
                        </w:numPr>
                        <w:spacing w:before="120" w:after="120"/>
                        <w:ind w:left="567" w:hanging="425"/>
                      </w:pPr>
                      <w:r w:rsidRPr="00844A0D">
                        <w:t>Below the existing bed level</w:t>
                      </w:r>
                      <w:r w:rsidR="00844A0D">
                        <w:tab/>
                      </w:r>
                      <w:r>
                        <w:t xml:space="preserve"> </w:t>
                      </w:r>
                      <w:r>
                        <w:tab/>
                      </w:r>
                      <w:r w:rsidR="002E4103">
                        <w:tab/>
                      </w:r>
                      <w:r w:rsidR="002E4103">
                        <w:tab/>
                      </w:r>
                      <w:r w:rsidR="002E4103">
                        <w:tab/>
                      </w:r>
                      <w:r>
                        <w:tab/>
                      </w:r>
                      <w:r>
                        <w:tab/>
                      </w:r>
                      <w:r>
                        <w:tab/>
                      </w:r>
                      <w:r w:rsidR="002E4103">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2A1972A" w14:textId="77777777" w:rsidR="00967C92" w:rsidRPr="00F4499D" w:rsidRDefault="00967C92" w:rsidP="00967C92"/>
                    <w:p w14:paraId="1C310053" w14:textId="77777777" w:rsidR="00967C92" w:rsidRDefault="00967C92" w:rsidP="00967C92">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50A0DC84" w14:textId="77777777" w:rsidR="00967C92" w:rsidRDefault="00967C92" w:rsidP="008213B3"/>
    <w:p w14:paraId="718FACF4" w14:textId="77777777" w:rsidR="008213B3" w:rsidRDefault="008213B3" w:rsidP="008213B3"/>
    <w:p w14:paraId="6F4B4480" w14:textId="77777777" w:rsidR="00AF37AB" w:rsidRDefault="00AF37AB" w:rsidP="008213B3"/>
    <w:p w14:paraId="6356061D" w14:textId="77777777" w:rsidR="00295124" w:rsidRDefault="00295124" w:rsidP="008213B3"/>
    <w:p w14:paraId="7BDE3097" w14:textId="77777777" w:rsidR="00295124" w:rsidRDefault="00295124" w:rsidP="008213B3"/>
    <w:p w14:paraId="5C8235EB" w14:textId="77777777" w:rsidR="00295124" w:rsidRDefault="00295124" w:rsidP="008213B3"/>
    <w:p w14:paraId="6E1FBFC2" w14:textId="77777777" w:rsidR="00295124" w:rsidRDefault="00295124" w:rsidP="008213B3"/>
    <w:p w14:paraId="1EB55546" w14:textId="77777777" w:rsidR="00295124" w:rsidRDefault="00295124" w:rsidP="008213B3"/>
    <w:p w14:paraId="4F4C2FDE" w14:textId="77777777" w:rsidR="00295124" w:rsidRDefault="00295124" w:rsidP="008213B3"/>
    <w:p w14:paraId="690B9539" w14:textId="77777777" w:rsidR="00295124" w:rsidRDefault="00295124" w:rsidP="008213B3"/>
    <w:p w14:paraId="52FD24D4" w14:textId="77777777" w:rsidR="00295124" w:rsidRDefault="00295124" w:rsidP="008213B3"/>
    <w:p w14:paraId="04E3EDF0" w14:textId="77777777" w:rsidR="00295124" w:rsidRDefault="00295124" w:rsidP="008213B3"/>
    <w:p w14:paraId="24F2A2F3" w14:textId="77777777" w:rsidR="00295124" w:rsidRDefault="00295124" w:rsidP="008213B3"/>
    <w:p w14:paraId="4AD19D1C" w14:textId="77777777" w:rsidR="00295124" w:rsidRDefault="00295124" w:rsidP="008213B3"/>
    <w:p w14:paraId="1A83E5C4" w14:textId="77777777" w:rsidR="00295124" w:rsidRDefault="00295124" w:rsidP="008213B3"/>
    <w:p w14:paraId="44A9FCA9" w14:textId="77777777" w:rsidR="00295124" w:rsidRDefault="00295124" w:rsidP="008213B3"/>
    <w:p w14:paraId="0D089CC9" w14:textId="77777777" w:rsidR="00295124" w:rsidRDefault="00295124" w:rsidP="008213B3"/>
    <w:p w14:paraId="50D6D3A7" w14:textId="77777777" w:rsidR="00295124" w:rsidRDefault="00295124" w:rsidP="008213B3"/>
    <w:p w14:paraId="6475CD86" w14:textId="40B51CBE" w:rsidR="00674B24" w:rsidRDefault="00674B24" w:rsidP="008213B3">
      <w:r>
        <w:br w:type="page"/>
      </w:r>
    </w:p>
    <w:p w14:paraId="39A141DD" w14:textId="3970F8FF" w:rsidR="00AF37AB" w:rsidRDefault="00AF37AB" w:rsidP="00AF37AB">
      <w:pPr>
        <w:pStyle w:val="Heading3"/>
        <w:numPr>
          <w:ilvl w:val="0"/>
          <w:numId w:val="0"/>
        </w:numPr>
      </w:pPr>
      <w:bookmarkStart w:id="38" w:name="_Toc198290459"/>
      <w:r>
        <w:lastRenderedPageBreak/>
        <w:t>2.</w:t>
      </w:r>
      <w:r w:rsidR="000A205A">
        <w:t>5</w:t>
      </w:r>
      <w:r>
        <w:t xml:space="preserve">   </w:t>
      </w:r>
      <w:r w:rsidR="00805C65" w:rsidRPr="00805C65">
        <w:t>Alteration to the bank height</w:t>
      </w:r>
      <w:bookmarkEnd w:id="38"/>
    </w:p>
    <w:p w14:paraId="63B65ECF" w14:textId="77777777" w:rsidR="00382F50" w:rsidRPr="00CA6CB1" w:rsidRDefault="000A205A" w:rsidP="000F788F">
      <w:pPr>
        <w:pStyle w:val="Default"/>
        <w:spacing w:before="240" w:after="120" w:line="360" w:lineRule="auto"/>
      </w:pPr>
      <w:r>
        <w:t xml:space="preserve">This includes all activities that alter the height </w:t>
      </w:r>
      <w:r w:rsidR="00875F72">
        <w:t>of the bank</w:t>
      </w:r>
      <w:r w:rsidR="008247FA">
        <w:t xml:space="preserve">, </w:t>
      </w:r>
      <w:r w:rsidRPr="00CA6CB1">
        <w:t xml:space="preserve">including embankments and floodwalls on the bank top. </w:t>
      </w:r>
    </w:p>
    <w:p w14:paraId="5E81090A" w14:textId="6B05EA26" w:rsidR="00974C77" w:rsidRPr="003D3F91" w:rsidRDefault="000A205A" w:rsidP="000F788F">
      <w:pPr>
        <w:pStyle w:val="Default"/>
        <w:spacing w:before="120" w:after="240" w:line="360" w:lineRule="auto"/>
      </w:pPr>
      <w:r w:rsidRPr="00CA6CB1">
        <w:t>This does not include set back embankments or floodwalls.</w:t>
      </w:r>
      <w:r>
        <w:t xml:space="preserve"> </w:t>
      </w:r>
      <w:r w:rsidRPr="00382F50">
        <w:t xml:space="preserve">For </w:t>
      </w:r>
      <w:r w:rsidR="00974C77" w:rsidRPr="00382F50">
        <w:t>information on those</w:t>
      </w:r>
      <w:r w:rsidRPr="00382F50">
        <w:t xml:space="preserve"> activities, please </w:t>
      </w:r>
      <w:r w:rsidR="00382F50">
        <w:t>visit</w:t>
      </w:r>
      <w:r w:rsidR="00974C77">
        <w:t xml:space="preserve"> </w:t>
      </w:r>
      <w:r w:rsidR="00974C77" w:rsidRPr="003D3F91">
        <w:rPr>
          <w:color w:val="auto"/>
        </w:rPr>
        <w:t xml:space="preserve">the relevant activity specific page on our </w:t>
      </w:r>
      <w:hyperlink r:id="rId19" w:history="1">
        <w:r w:rsidR="00974C77" w:rsidRPr="003D3F91">
          <w:rPr>
            <w:rStyle w:val="Hyperlink"/>
          </w:rPr>
          <w:t>website</w:t>
        </w:r>
      </w:hyperlink>
      <w:r w:rsidR="00974C77" w:rsidRPr="003D3F91">
        <w:rPr>
          <w:color w:val="auto"/>
        </w:rPr>
        <w:t>.</w:t>
      </w:r>
    </w:p>
    <w:p w14:paraId="67111361" w14:textId="77777777" w:rsidR="000A205A" w:rsidRPr="000A205A" w:rsidRDefault="000A205A" w:rsidP="000A205A"/>
    <w:p w14:paraId="7A689007" w14:textId="166CC94F" w:rsidR="00AF37AB" w:rsidRPr="000D7637" w:rsidRDefault="00AF37AB" w:rsidP="00AF37AB">
      <w:pPr>
        <w:pStyle w:val="Heading4"/>
        <w:numPr>
          <w:ilvl w:val="0"/>
          <w:numId w:val="0"/>
        </w:numPr>
      </w:pPr>
      <w:r>
        <w:t>2.</w:t>
      </w:r>
      <w:r w:rsidR="000A205A">
        <w:t>5</w:t>
      </w:r>
      <w:r>
        <w:t>.1   Materials</w:t>
      </w:r>
      <w:r w:rsidRPr="000D7637">
        <w:t xml:space="preserve"> and techniques</w:t>
      </w:r>
    </w:p>
    <w:p w14:paraId="40362295" w14:textId="1BCD1315" w:rsidR="00AF37AB" w:rsidRDefault="00AF37AB" w:rsidP="00AF37AB">
      <w:pPr>
        <w:pStyle w:val="BodyText1"/>
        <w:spacing w:after="120"/>
      </w:pPr>
      <w:r w:rsidRPr="00D22EDD">
        <w:t>Please provide details of proposed materials</w:t>
      </w:r>
      <w:r>
        <w:t xml:space="preserve"> and </w:t>
      </w:r>
      <w:r w:rsidRPr="00D22EDD">
        <w:t>techniques</w:t>
      </w:r>
      <w:r>
        <w:t xml:space="preserve"> </w:t>
      </w:r>
      <w:r w:rsidR="00284087">
        <w:t xml:space="preserve">you plan to use </w:t>
      </w:r>
      <w:r w:rsidR="00F00C74">
        <w:t>e.g. earth embankment, concrete flood wall, sheet piling</w:t>
      </w:r>
      <w:r w:rsidR="009F0A77">
        <w:t>.</w:t>
      </w:r>
    </w:p>
    <w:tbl>
      <w:tblPr>
        <w:tblW w:w="4935" w:type="pct"/>
        <w:tblLayout w:type="fixed"/>
        <w:tblCellMar>
          <w:left w:w="0" w:type="dxa"/>
          <w:right w:w="0" w:type="dxa"/>
        </w:tblCellMar>
        <w:tblLook w:val="04A0" w:firstRow="1" w:lastRow="0" w:firstColumn="1" w:lastColumn="0" w:noHBand="0" w:noVBand="1"/>
      </w:tblPr>
      <w:tblGrid>
        <w:gridCol w:w="10069"/>
      </w:tblGrid>
      <w:tr w:rsidR="00AF37AB" w:rsidRPr="00AE1DFE" w14:paraId="71898C82" w14:textId="77777777" w:rsidTr="000C554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D9972D" w14:textId="20B58B20"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Materials</w:t>
            </w:r>
            <w:r w:rsidR="00F00C74">
              <w:rPr>
                <w:rFonts w:ascii="Arial" w:eastAsia="Times New Roman" w:hAnsi="Arial" w:cs="Arial"/>
                <w:b/>
                <w:bCs/>
                <w:color w:val="FFFFFF"/>
                <w:lang w:eastAsia="en-GB"/>
              </w:rPr>
              <w:t xml:space="preserve"> and </w:t>
            </w:r>
            <w:r>
              <w:rPr>
                <w:rFonts w:ascii="Arial" w:eastAsia="Times New Roman" w:hAnsi="Arial" w:cs="Arial"/>
                <w:b/>
                <w:bCs/>
                <w:color w:val="FFFFFF"/>
                <w:lang w:eastAsia="en-GB"/>
              </w:rPr>
              <w:t>techniques</w:t>
            </w:r>
          </w:p>
        </w:tc>
      </w:tr>
      <w:tr w:rsidR="00AF37AB" w:rsidRPr="00960486" w14:paraId="6E951C8C" w14:textId="77777777" w:rsidTr="000C5549">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E05E79" w14:textId="77777777" w:rsidR="00AF37AB" w:rsidRPr="00960486" w:rsidRDefault="00AF37AB" w:rsidP="00646C87">
            <w:pPr>
              <w:spacing w:before="120" w:after="120" w:line="240" w:lineRule="auto"/>
              <w:rPr>
                <w:rFonts w:ascii="Arial" w:eastAsia="Times New Roman" w:hAnsi="Arial" w:cs="Arial"/>
                <w:lang w:eastAsia="en-GB"/>
              </w:rPr>
            </w:pPr>
          </w:p>
        </w:tc>
      </w:tr>
    </w:tbl>
    <w:p w14:paraId="697529D5" w14:textId="77777777" w:rsidR="00AF37AB" w:rsidRDefault="00AF37AB" w:rsidP="00AF37AB"/>
    <w:p w14:paraId="0DE1F96A" w14:textId="2793CED5" w:rsidR="008767CE" w:rsidRPr="00523A7D" w:rsidRDefault="008767CE" w:rsidP="00477C87">
      <w:pPr>
        <w:pStyle w:val="Heading4"/>
        <w:numPr>
          <w:ilvl w:val="0"/>
          <w:numId w:val="0"/>
        </w:numPr>
        <w:spacing w:before="240"/>
      </w:pPr>
      <w:r>
        <w:t>2.5.2   Extent of alteration</w:t>
      </w:r>
    </w:p>
    <w:p w14:paraId="312A1626" w14:textId="2C08F171" w:rsidR="008767CE" w:rsidRDefault="008767CE" w:rsidP="008767CE">
      <w:pPr>
        <w:pStyle w:val="BodyText1"/>
      </w:pPr>
      <w:r w:rsidRPr="00490427">
        <w:t xml:space="preserve">Please </w:t>
      </w:r>
      <w:r>
        <w:t xml:space="preserve">provide details </w:t>
      </w:r>
      <w:r w:rsidR="009978A3">
        <w:t>about</w:t>
      </w:r>
      <w:r w:rsidRPr="00490427">
        <w:t xml:space="preserve"> the </w:t>
      </w:r>
      <w:r>
        <w:t>alteration</w:t>
      </w:r>
      <w:r w:rsidR="009978A3">
        <w:t xml:space="preserve"> of the bank.</w:t>
      </w:r>
    </w:p>
    <w:p w14:paraId="6F5721E4" w14:textId="6AC9A865" w:rsidR="00477C87" w:rsidRPr="002A708C" w:rsidRDefault="00477C87" w:rsidP="002A708C">
      <w:pPr>
        <w:pStyle w:val="BodyText1"/>
        <w:spacing w:after="120" w:line="240" w:lineRule="auto"/>
        <w:rPr>
          <w:b/>
          <w:bCs/>
        </w:rPr>
      </w:pPr>
      <w:r w:rsidRPr="002A708C">
        <w:rPr>
          <w:b/>
          <w:bCs/>
        </w:rPr>
        <w:t xml:space="preserve">Table 5: </w:t>
      </w:r>
      <w:r w:rsidR="002A708C" w:rsidRPr="002A708C">
        <w:rPr>
          <w:b/>
          <w:bCs/>
        </w:rPr>
        <w:t>Extent of alteration</w:t>
      </w:r>
    </w:p>
    <w:tbl>
      <w:tblPr>
        <w:tblW w:w="4935" w:type="pct"/>
        <w:tblLayout w:type="fixed"/>
        <w:tblCellMar>
          <w:left w:w="0" w:type="dxa"/>
          <w:right w:w="0" w:type="dxa"/>
        </w:tblCellMar>
        <w:tblLook w:val="04A0" w:firstRow="1" w:lastRow="0" w:firstColumn="1" w:lastColumn="0" w:noHBand="0" w:noVBand="1"/>
        <w:tblCaption w:val="Table 5: Extent of alteration"/>
        <w:tblDescription w:val="The table consists of two columns: ‘Question’ and ‘Answer’. It collects information on the extent of the alteration, including:&#10;- Is the bank to be heightened or lowered: A space for inserting whether the bank is being heightened or lowered&#10;- Alteration to bank height (m): A space for inserting the alteration to the bank height in metres&#10;&#10;"/>
      </w:tblPr>
      <w:tblGrid>
        <w:gridCol w:w="5377"/>
        <w:gridCol w:w="4692"/>
      </w:tblGrid>
      <w:tr w:rsidR="008767CE" w:rsidRPr="00AE1DFE" w14:paraId="6DB300BB" w14:textId="77777777" w:rsidTr="009A40AD">
        <w:trPr>
          <w:trHeigh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083F3" w14:textId="77777777" w:rsidR="008767CE" w:rsidRPr="00AE1DFE" w:rsidRDefault="008767CE"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6F2DA71" w14:textId="77777777" w:rsidR="008767CE" w:rsidRPr="00AE1DFE" w:rsidRDefault="008767CE"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67CE" w:rsidRPr="00AE1DFE" w14:paraId="49DAB1DE" w14:textId="77777777" w:rsidTr="009A40AD">
        <w:trPr>
          <w:trHeight w:val="680"/>
        </w:trPr>
        <w:tc>
          <w:tcPr>
            <w:tcW w:w="26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0046B" w14:textId="77777777" w:rsidR="008767CE" w:rsidRDefault="008767CE" w:rsidP="00477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Is the bank to be heightened or lowered? </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26215C" w14:textId="77777777" w:rsidR="008767CE" w:rsidRPr="006B7DD7" w:rsidRDefault="008767CE" w:rsidP="00477C87">
            <w:pPr>
              <w:spacing w:before="120" w:after="120" w:line="240" w:lineRule="auto"/>
              <w:rPr>
                <w:rFonts w:ascii="Arial" w:eastAsia="Times New Roman" w:hAnsi="Arial" w:cs="Arial"/>
                <w:lang w:eastAsia="en-GB"/>
              </w:rPr>
            </w:pPr>
          </w:p>
        </w:tc>
      </w:tr>
      <w:tr w:rsidR="008767CE" w:rsidRPr="00AE1DFE" w14:paraId="69D1CE1C" w14:textId="77777777" w:rsidTr="009A40AD">
        <w:trPr>
          <w:trHeight w:val="680"/>
        </w:trPr>
        <w:tc>
          <w:tcPr>
            <w:tcW w:w="267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6E0CC9" w14:textId="56B11A73" w:rsidR="008767CE" w:rsidRDefault="008767CE" w:rsidP="00477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Alteration to bank height </w:t>
            </w:r>
            <w:r>
              <w:rPr>
                <w:rFonts w:ascii="Arial" w:eastAsia="Times New Roman" w:hAnsi="Arial" w:cs="Arial"/>
                <w:color w:val="525754" w:themeColor="text2" w:themeShade="BF"/>
                <w:lang w:eastAsia="en-GB"/>
              </w:rPr>
              <w:t>(</w:t>
            </w:r>
            <w:r w:rsidR="00477C87">
              <w:rPr>
                <w:rFonts w:ascii="Arial" w:eastAsia="Times New Roman" w:hAnsi="Arial" w:cs="Arial"/>
                <w:color w:val="525754" w:themeColor="text2" w:themeShade="BF"/>
                <w:lang w:eastAsia="en-GB"/>
              </w:rPr>
              <w:t>m</w:t>
            </w:r>
            <w:r w:rsidRPr="00AE3115">
              <w:rPr>
                <w:rFonts w:ascii="Arial" w:eastAsia="Times New Roman" w:hAnsi="Arial" w:cs="Arial"/>
                <w:color w:val="525754" w:themeColor="text2" w:themeShade="BF"/>
                <w:lang w:eastAsia="en-GB"/>
              </w:rPr>
              <w:t>)</w:t>
            </w:r>
          </w:p>
        </w:tc>
        <w:tc>
          <w:tcPr>
            <w:tcW w:w="233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ED548F" w14:textId="77777777" w:rsidR="008767CE" w:rsidRPr="00ED3460" w:rsidRDefault="008767CE" w:rsidP="00477C87">
            <w:pPr>
              <w:spacing w:before="120" w:after="120" w:line="240" w:lineRule="auto"/>
              <w:rPr>
                <w:rFonts w:ascii="Arial" w:eastAsia="Times New Roman" w:hAnsi="Arial" w:cs="Arial"/>
                <w:lang w:eastAsia="en-GB"/>
              </w:rPr>
            </w:pPr>
          </w:p>
        </w:tc>
      </w:tr>
    </w:tbl>
    <w:p w14:paraId="4ED2BDB3" w14:textId="77777777" w:rsidR="00AF37AB" w:rsidRDefault="00AF37AB" w:rsidP="00AF37AB"/>
    <w:p w14:paraId="2168A51D" w14:textId="77777777" w:rsidR="004C2300" w:rsidRDefault="004C2300" w:rsidP="00AF37AB"/>
    <w:p w14:paraId="109C66C8" w14:textId="312C5346" w:rsidR="00674B24" w:rsidRDefault="00674B24" w:rsidP="00AF37AB">
      <w:r>
        <w:br w:type="page"/>
      </w:r>
    </w:p>
    <w:p w14:paraId="05C45665" w14:textId="11070793" w:rsidR="00AF37AB" w:rsidRDefault="00AF37AB" w:rsidP="00AF37AB">
      <w:pPr>
        <w:pStyle w:val="Heading4"/>
        <w:numPr>
          <w:ilvl w:val="0"/>
          <w:numId w:val="0"/>
        </w:numPr>
      </w:pPr>
      <w:r>
        <w:lastRenderedPageBreak/>
        <w:t>2.</w:t>
      </w:r>
      <w:r w:rsidR="004C2300">
        <w:t>5</w:t>
      </w:r>
      <w:r>
        <w:t>.</w:t>
      </w:r>
      <w:r w:rsidR="004C2300">
        <w:t>3</w:t>
      </w:r>
      <w:r>
        <w:t xml:space="preserve">   </w:t>
      </w:r>
      <w:r w:rsidR="004273B6">
        <w:t>Dependent activities</w:t>
      </w:r>
    </w:p>
    <w:p w14:paraId="5833166A" w14:textId="5BD3F3F7" w:rsidR="00AF37AB" w:rsidRDefault="00394864" w:rsidP="00AF37AB">
      <w:r>
        <w:t>Any</w:t>
      </w:r>
      <w:r w:rsidR="00AF37AB" w:rsidRPr="00B2745D">
        <w:t xml:space="preserve"> bed reinforcement of up to 10% of the bed width </w:t>
      </w:r>
      <w:r w:rsidRPr="00AC5B51">
        <w:t>can be considered as part of the application for this activity</w:t>
      </w:r>
      <w:r w:rsidR="00AF37AB" w:rsidRPr="00B2745D">
        <w:t xml:space="preserve">. </w:t>
      </w:r>
    </w:p>
    <w:p w14:paraId="7D509E85" w14:textId="1F1DBF2F" w:rsidR="00AF37AB" w:rsidRDefault="00AF37AB" w:rsidP="00AF37AB">
      <w:r w:rsidRPr="00B2745D">
        <w:t>If you are proposing bed reinforcement, please provide details</w:t>
      </w:r>
      <w:r w:rsidR="00606496">
        <w:t xml:space="preserve"> in the table below</w:t>
      </w:r>
      <w:r w:rsidR="00F21401">
        <w:t>.</w:t>
      </w:r>
    </w:p>
    <w:p w14:paraId="18DE4FE0" w14:textId="44BDEC0E" w:rsidR="00AF37AB" w:rsidRPr="008207E1" w:rsidRDefault="00AF37AB" w:rsidP="00AF37AB">
      <w:pPr>
        <w:pStyle w:val="Caption"/>
        <w:keepNext/>
        <w:spacing w:before="240" w:after="120"/>
        <w:rPr>
          <w:b/>
          <w:bCs/>
          <w:i w:val="0"/>
          <w:iCs w:val="0"/>
          <w:color w:val="auto"/>
          <w:sz w:val="24"/>
          <w:szCs w:val="24"/>
        </w:rPr>
      </w:pPr>
      <w:r w:rsidRPr="00C75BCB">
        <w:rPr>
          <w:b/>
          <w:i w:val="0"/>
          <w:color w:val="auto"/>
          <w:sz w:val="24"/>
          <w:szCs w:val="24"/>
        </w:rPr>
        <w:t xml:space="preserve">Table </w:t>
      </w:r>
      <w:r w:rsidR="003A714A" w:rsidRPr="00C75BCB">
        <w:rPr>
          <w:b/>
          <w:i w:val="0"/>
          <w:color w:val="auto"/>
          <w:sz w:val="24"/>
          <w:szCs w:val="24"/>
        </w:rPr>
        <w:t>6</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234"/>
        <w:gridCol w:w="4835"/>
      </w:tblGrid>
      <w:tr w:rsidR="00AF37AB" w:rsidRPr="00AE1DFE" w14:paraId="0BF6C785" w14:textId="77777777" w:rsidTr="002755EE">
        <w:trPr>
          <w:trHeight w:val="610"/>
          <w:tblHeader/>
        </w:trPr>
        <w:tc>
          <w:tcPr>
            <w:tcW w:w="25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AB0C15" w14:textId="77777777"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FB54F2" w14:textId="77777777"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F37AB" w14:paraId="0AF47C75" w14:textId="77777777" w:rsidTr="004E6EEF">
        <w:trPr>
          <w:trHeight w:hRule="exact" w:val="1077"/>
        </w:trPr>
        <w:tc>
          <w:tcPr>
            <w:tcW w:w="2599"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0F9AF" w14:textId="77777777" w:rsidR="00AF37AB" w:rsidRPr="005A26D8" w:rsidRDefault="00AF37AB" w:rsidP="00646C87">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A54BF9">
              <w:rPr>
                <w:rFonts w:ascii="Arial" w:eastAsia="Times New Roman" w:hAnsi="Arial" w:cs="Arial"/>
                <w:color w:val="525754" w:themeColor="text2" w:themeShade="BF"/>
                <w:lang w:eastAsia="en-GB"/>
              </w:rPr>
              <w:t>(m)</w:t>
            </w:r>
          </w:p>
        </w:tc>
        <w:tc>
          <w:tcPr>
            <w:tcW w:w="2401"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E87632C" w14:textId="77777777" w:rsidR="00AF37AB" w:rsidRDefault="00AF37AB" w:rsidP="004E6EEF">
            <w:pPr>
              <w:spacing w:before="120" w:after="120" w:line="240" w:lineRule="auto"/>
              <w:rPr>
                <w:rFonts w:ascii="Arial" w:eastAsia="Times New Roman" w:hAnsi="Arial" w:cs="Arial"/>
                <w:lang w:eastAsia="en-GB"/>
              </w:rPr>
            </w:pPr>
          </w:p>
        </w:tc>
      </w:tr>
      <w:tr w:rsidR="00AF37AB" w14:paraId="28DB34D9" w14:textId="77777777" w:rsidTr="004E6EEF">
        <w:trPr>
          <w:trHeight w:hRule="exact" w:val="1077"/>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0575670" w14:textId="456A1A1F" w:rsidR="00AF37AB" w:rsidRDefault="00AF37AB" w:rsidP="00646C87">
            <w:pPr>
              <w:spacing w:before="120" w:after="120"/>
              <w:rPr>
                <w:b/>
                <w:bCs/>
              </w:rPr>
            </w:pPr>
            <w:r w:rsidRPr="00E440A2">
              <w:rPr>
                <w:rFonts w:cs="Arial"/>
                <w:b/>
                <w:bCs/>
              </w:rPr>
              <w:t>Maximum length</w:t>
            </w:r>
            <w:r w:rsidRPr="00246BC8">
              <w:rPr>
                <w:rFonts w:cs="Arial"/>
                <w:b/>
                <w:bCs/>
              </w:rPr>
              <w:t xml:space="preserve"> extending into surface water from the bank toe </w:t>
            </w:r>
            <w:r w:rsidRPr="00A54BF9">
              <w:rPr>
                <w:rFonts w:ascii="Arial" w:eastAsia="Times New Roman" w:hAnsi="Arial" w:cs="Arial"/>
                <w:color w:val="525754" w:themeColor="text2" w:themeShade="BF"/>
                <w:lang w:eastAsia="en-GB"/>
              </w:rPr>
              <w:t>(</w:t>
            </w:r>
            <w:r w:rsidRPr="0090524E">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lang w:eastAsia="en-GB"/>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9C00E6" w14:textId="77777777" w:rsidR="00AF37AB" w:rsidRDefault="00AF37AB" w:rsidP="004E6EEF">
            <w:pPr>
              <w:spacing w:before="120" w:after="120" w:line="240" w:lineRule="auto"/>
              <w:rPr>
                <w:rFonts w:ascii="Arial" w:eastAsia="Times New Roman" w:hAnsi="Arial" w:cs="Arial"/>
                <w:lang w:eastAsia="en-GB"/>
              </w:rPr>
            </w:pPr>
          </w:p>
        </w:tc>
      </w:tr>
      <w:tr w:rsidR="00AF37AB" w14:paraId="32E0DD92" w14:textId="77777777" w:rsidTr="004E6EEF">
        <w:trPr>
          <w:trHeight w:val="85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8732A2" w14:textId="77777777" w:rsidR="00AF37AB" w:rsidRPr="00C67A45" w:rsidRDefault="00AF37AB" w:rsidP="00646C87">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vertAlign w:val="superscript"/>
                <w:lang w:eastAsia="en-GB"/>
              </w:rPr>
              <w:t>2</w:t>
            </w:r>
            <w:r w:rsidRPr="00A54BF9">
              <w:rPr>
                <w:rFonts w:ascii="Arial" w:eastAsia="Times New Roman" w:hAnsi="Arial" w:cs="Arial"/>
                <w:color w:val="525754" w:themeColor="text2" w:themeShade="BF"/>
                <w:lang w:eastAsia="en-GB"/>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B85D51" w14:textId="77777777" w:rsidR="00AF37AB" w:rsidRDefault="00AF37AB" w:rsidP="004E6EEF">
            <w:pPr>
              <w:spacing w:before="120" w:after="120" w:line="240" w:lineRule="auto"/>
              <w:rPr>
                <w:rFonts w:ascii="Arial" w:eastAsia="Times New Roman" w:hAnsi="Arial" w:cs="Arial"/>
                <w:lang w:eastAsia="en-GB"/>
              </w:rPr>
            </w:pPr>
          </w:p>
        </w:tc>
      </w:tr>
    </w:tbl>
    <w:p w14:paraId="614FD5DF" w14:textId="77777777" w:rsidR="00383FDC" w:rsidRDefault="00383FDC" w:rsidP="00AF37AB">
      <w:pPr>
        <w:pStyle w:val="BodyText1"/>
      </w:pPr>
    </w:p>
    <w:p w14:paraId="72F71042" w14:textId="75BFFCBD" w:rsidR="00AF37AB" w:rsidRDefault="00AF37AB" w:rsidP="00AF37AB">
      <w:pPr>
        <w:pStyle w:val="BodyText1"/>
      </w:pPr>
      <w:r w:rsidRPr="002E4103">
        <w:rPr>
          <w:noProof/>
        </w:rPr>
        <mc:AlternateContent>
          <mc:Choice Requires="wps">
            <w:drawing>
              <wp:anchor distT="45720" distB="45720" distL="114300" distR="114300" simplePos="0" relativeHeight="251658246" behindDoc="0" locked="0" layoutInCell="1" allowOverlap="1" wp14:anchorId="0B37A9FE" wp14:editId="71812C0B">
                <wp:simplePos x="0" y="0"/>
                <wp:positionH relativeFrom="margin">
                  <wp:posOffset>19050</wp:posOffset>
                </wp:positionH>
                <wp:positionV relativeFrom="paragraph">
                  <wp:posOffset>339725</wp:posOffset>
                </wp:positionV>
                <wp:extent cx="6377940" cy="2389505"/>
                <wp:effectExtent l="0" t="0" r="22860" b="10795"/>
                <wp:wrapSquare wrapText="bothSides"/>
                <wp:docPr id="177408644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45E85FC1" w14:textId="41A67B72" w:rsidR="00AF37AB" w:rsidRPr="002E4103" w:rsidRDefault="00AF37AB" w:rsidP="004D507A">
                            <w:pPr>
                              <w:pStyle w:val="ListParagraph"/>
                              <w:numPr>
                                <w:ilvl w:val="0"/>
                                <w:numId w:val="17"/>
                              </w:numPr>
                              <w:spacing w:before="120" w:after="240"/>
                              <w:ind w:left="567" w:hanging="425"/>
                              <w:contextualSpacing w:val="0"/>
                              <w:rPr>
                                <w:rFonts w:cs="Arial"/>
                                <w:bCs/>
                              </w:rPr>
                            </w:pPr>
                            <w:r w:rsidRPr="002D752B">
                              <w:rPr>
                                <w:rFonts w:cs="Arial"/>
                                <w:bCs/>
                              </w:rPr>
                              <w:t>Above the existing bed level</w:t>
                            </w:r>
                            <w:r w:rsidRPr="002E4103">
                              <w:rPr>
                                <w:rFonts w:cs="Arial"/>
                                <w:bCs/>
                              </w:rPr>
                              <w:tab/>
                            </w:r>
                            <w:r w:rsidR="002D752B">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953281624"/>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EAE4FD8" w14:textId="77777777" w:rsidR="00AF37AB" w:rsidRPr="002E4103" w:rsidRDefault="00AF37AB" w:rsidP="004D507A">
                            <w:pPr>
                              <w:pStyle w:val="ListParagraph"/>
                              <w:numPr>
                                <w:ilvl w:val="0"/>
                                <w:numId w:val="17"/>
                              </w:numPr>
                              <w:spacing w:before="120" w:after="240"/>
                              <w:ind w:left="567" w:hanging="425"/>
                              <w:contextualSpacing w:val="0"/>
                              <w:rPr>
                                <w:rFonts w:cs="Arial"/>
                                <w:b/>
                                <w:color w:val="016574"/>
                                <w:sz w:val="52"/>
                                <w:szCs w:val="52"/>
                              </w:rPr>
                            </w:pPr>
                            <w:r w:rsidRPr="002D752B">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8135792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039FE6B" w14:textId="2ADA8FDE" w:rsidR="00AF37AB" w:rsidRDefault="00AF37AB" w:rsidP="004D507A">
                            <w:pPr>
                              <w:pStyle w:val="BodyText1"/>
                              <w:numPr>
                                <w:ilvl w:val="0"/>
                                <w:numId w:val="17"/>
                              </w:numPr>
                              <w:spacing w:before="120" w:after="120"/>
                              <w:ind w:left="567" w:hanging="425"/>
                            </w:pPr>
                            <w:r w:rsidRPr="002D752B">
                              <w:t>Below the existing bed level</w:t>
                            </w:r>
                            <w:r w:rsidR="002D752B">
                              <w:tab/>
                            </w:r>
                            <w:r w:rsidRPr="00CD1672">
                              <w:rPr>
                                <w:b/>
                                <w:bCs/>
                              </w:rPr>
                              <w:t xml:space="preserve"> </w:t>
                            </w:r>
                            <w:r>
                              <w:tab/>
                            </w:r>
                            <w:r>
                              <w:tab/>
                            </w:r>
                            <w:r>
                              <w:tab/>
                            </w:r>
                            <w:r>
                              <w:tab/>
                            </w:r>
                            <w:r>
                              <w:tab/>
                            </w:r>
                            <w:r>
                              <w:tab/>
                            </w:r>
                            <w:r>
                              <w:tab/>
                              <w:t xml:space="preserve">     </w:t>
                            </w:r>
                            <w:sdt>
                              <w:sdtPr>
                                <w:rPr>
                                  <w:b/>
                                  <w:color w:val="016574"/>
                                  <w:sz w:val="52"/>
                                  <w:szCs w:val="52"/>
                                </w:rPr>
                                <w:id w:val="-77510402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4BE2068B" w14:textId="77777777" w:rsidR="00AF37AB" w:rsidRPr="00F4499D" w:rsidRDefault="00AF37AB" w:rsidP="00AF37AB"/>
                          <w:p w14:paraId="3921DAC4" w14:textId="77777777" w:rsidR="00AF37AB" w:rsidRDefault="00AF37AB" w:rsidP="00AF37AB">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A9F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JM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" strokecolor="#016574" strokeweight="1.5pt">
                <v:textbox>
                  <w:txbxContent>
                    <w:p w14:paraId="45E85FC1" w14:textId="41A67B72" w:rsidR="00AF37AB" w:rsidRPr="002E4103" w:rsidRDefault="00AF37AB" w:rsidP="004D507A">
                      <w:pPr>
                        <w:pStyle w:val="ListParagraph"/>
                        <w:numPr>
                          <w:ilvl w:val="0"/>
                          <w:numId w:val="17"/>
                        </w:numPr>
                        <w:spacing w:before="120" w:after="240"/>
                        <w:ind w:left="567" w:hanging="425"/>
                        <w:contextualSpacing w:val="0"/>
                        <w:rPr>
                          <w:rFonts w:cs="Arial"/>
                          <w:bCs/>
                        </w:rPr>
                      </w:pPr>
                      <w:r w:rsidRPr="002D752B">
                        <w:rPr>
                          <w:rFonts w:cs="Arial"/>
                          <w:bCs/>
                        </w:rPr>
                        <w:t>Above the existing bed level</w:t>
                      </w:r>
                      <w:r w:rsidRPr="002E4103">
                        <w:rPr>
                          <w:rFonts w:cs="Arial"/>
                          <w:bCs/>
                        </w:rPr>
                        <w:tab/>
                      </w:r>
                      <w:r w:rsidR="002D752B">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953281624"/>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EAE4FD8" w14:textId="77777777" w:rsidR="00AF37AB" w:rsidRPr="002E4103" w:rsidRDefault="00AF37AB" w:rsidP="004D507A">
                      <w:pPr>
                        <w:pStyle w:val="ListParagraph"/>
                        <w:numPr>
                          <w:ilvl w:val="0"/>
                          <w:numId w:val="17"/>
                        </w:numPr>
                        <w:spacing w:before="120" w:after="240"/>
                        <w:ind w:left="567" w:hanging="425"/>
                        <w:contextualSpacing w:val="0"/>
                        <w:rPr>
                          <w:rFonts w:cs="Arial"/>
                          <w:b/>
                          <w:color w:val="016574"/>
                          <w:sz w:val="52"/>
                          <w:szCs w:val="52"/>
                        </w:rPr>
                      </w:pPr>
                      <w:r w:rsidRPr="002D752B">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8135792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039FE6B" w14:textId="2ADA8FDE" w:rsidR="00AF37AB" w:rsidRDefault="00AF37AB" w:rsidP="004D507A">
                      <w:pPr>
                        <w:pStyle w:val="BodyText1"/>
                        <w:numPr>
                          <w:ilvl w:val="0"/>
                          <w:numId w:val="17"/>
                        </w:numPr>
                        <w:spacing w:before="120" w:after="120"/>
                        <w:ind w:left="567" w:hanging="425"/>
                      </w:pPr>
                      <w:r w:rsidRPr="002D752B">
                        <w:t>Below the existing bed level</w:t>
                      </w:r>
                      <w:r w:rsidR="002D752B">
                        <w:tab/>
                      </w:r>
                      <w:r w:rsidRPr="00CD1672">
                        <w:rPr>
                          <w:b/>
                          <w:bCs/>
                        </w:rPr>
                        <w:t xml:space="preserve"> </w:t>
                      </w:r>
                      <w:r>
                        <w:tab/>
                      </w:r>
                      <w:r>
                        <w:tab/>
                      </w:r>
                      <w:r>
                        <w:tab/>
                      </w:r>
                      <w:r>
                        <w:tab/>
                      </w:r>
                      <w:r>
                        <w:tab/>
                      </w:r>
                      <w:r>
                        <w:tab/>
                      </w:r>
                      <w:r>
                        <w:tab/>
                        <w:t xml:space="preserve">     </w:t>
                      </w:r>
                      <w:sdt>
                        <w:sdtPr>
                          <w:rPr>
                            <w:b/>
                            <w:color w:val="016574"/>
                            <w:sz w:val="52"/>
                            <w:szCs w:val="52"/>
                          </w:rPr>
                          <w:id w:val="-77510402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4BE2068B" w14:textId="77777777" w:rsidR="00AF37AB" w:rsidRPr="00F4499D" w:rsidRDefault="00AF37AB" w:rsidP="00AF37AB"/>
                    <w:p w14:paraId="3921DAC4" w14:textId="77777777" w:rsidR="00AF37AB" w:rsidRDefault="00AF37AB" w:rsidP="00AF37AB">
                      <w:pPr>
                        <w:keepNext/>
                        <w:keepLines/>
                        <w:spacing w:after="360"/>
                      </w:pPr>
                    </w:p>
                  </w:txbxContent>
                </v:textbox>
                <w10:wrap type="square" anchorx="margin"/>
              </v:shape>
            </w:pict>
          </mc:Fallback>
        </mc:AlternateContent>
      </w:r>
      <w:r w:rsidRPr="002E4103">
        <w:t xml:space="preserve">Please select one of the boxes below to indicate the </w:t>
      </w:r>
      <w:r>
        <w:t>finished level of the bed reinforcement.</w:t>
      </w:r>
    </w:p>
    <w:p w14:paraId="0C98DF24" w14:textId="77777777" w:rsidR="00674B24" w:rsidRDefault="00674B24" w:rsidP="00AF37AB">
      <w:pPr>
        <w:pStyle w:val="BodyText1"/>
      </w:pPr>
    </w:p>
    <w:p w14:paraId="4267A2D4" w14:textId="55139F99" w:rsidR="00674B24" w:rsidRDefault="00674B24" w:rsidP="00AF37AB">
      <w:pPr>
        <w:pStyle w:val="BodyText1"/>
      </w:pPr>
      <w:r>
        <w:br w:type="page"/>
      </w:r>
    </w:p>
    <w:p w14:paraId="54859B13" w14:textId="6CDFA3A0" w:rsidR="00663BB2" w:rsidRPr="00A440F6" w:rsidRDefault="00663BB2" w:rsidP="00663BB2">
      <w:pPr>
        <w:pStyle w:val="Heading3"/>
        <w:numPr>
          <w:ilvl w:val="0"/>
          <w:numId w:val="0"/>
        </w:numPr>
      </w:pPr>
      <w:bookmarkStart w:id="39" w:name="_Toc198290460"/>
      <w:r>
        <w:lastRenderedPageBreak/>
        <w:t xml:space="preserve">2.6   Other </w:t>
      </w:r>
      <w:r w:rsidR="00A21C39">
        <w:t>type</w:t>
      </w:r>
      <w:r w:rsidR="004273B6">
        <w:t>s</w:t>
      </w:r>
      <w:r w:rsidR="00A21C39">
        <w:t xml:space="preserve"> of </w:t>
      </w:r>
      <w:r>
        <w:t>b</w:t>
      </w:r>
      <w:r w:rsidRPr="00F07187">
        <w:t xml:space="preserve">ank </w:t>
      </w:r>
      <w:r>
        <w:t>works</w:t>
      </w:r>
      <w:bookmarkEnd w:id="39"/>
    </w:p>
    <w:p w14:paraId="249B1839" w14:textId="303EDA7A" w:rsidR="00663BB2" w:rsidRPr="000D7637" w:rsidRDefault="00663BB2" w:rsidP="00242DDF">
      <w:pPr>
        <w:pStyle w:val="Heading4"/>
        <w:numPr>
          <w:ilvl w:val="0"/>
          <w:numId w:val="0"/>
        </w:numPr>
        <w:spacing w:before="360"/>
      </w:pPr>
      <w:r>
        <w:t>2.</w:t>
      </w:r>
      <w:r w:rsidR="00535B23">
        <w:t>6</w:t>
      </w:r>
      <w:r>
        <w:t>.1   Bank works details</w:t>
      </w:r>
    </w:p>
    <w:p w14:paraId="58DDBCCA" w14:textId="44D415D8" w:rsidR="004E15B4" w:rsidRDefault="004E15B4" w:rsidP="004E15B4">
      <w:pPr>
        <w:pStyle w:val="BodyText1"/>
      </w:pPr>
      <w:r>
        <w:t xml:space="preserve">Please provide details of </w:t>
      </w:r>
      <w:r w:rsidR="002D6BDF">
        <w:t>any</w:t>
      </w:r>
      <w:r>
        <w:t xml:space="preserve"> other types of bank works</w:t>
      </w:r>
      <w:r w:rsidR="002D6BDF">
        <w:t xml:space="preserve"> you are </w:t>
      </w:r>
      <w:r w:rsidR="007A1FB6">
        <w:t>proposing</w:t>
      </w:r>
      <w:r>
        <w:t>, such as steps, ramps, outfalls, intakes, platforms, posts</w:t>
      </w:r>
      <w:r w:rsidR="00242DDF">
        <w:t>,</w:t>
      </w:r>
      <w:r>
        <w:t xml:space="preserve"> etc</w:t>
      </w:r>
      <w:r w:rsidR="007A1FB6">
        <w:t>. I</w:t>
      </w:r>
      <w:r>
        <w:t>nclud</w:t>
      </w:r>
      <w:r w:rsidR="007A1FB6">
        <w:t>e</w:t>
      </w:r>
      <w:r>
        <w:t xml:space="preserve"> </w:t>
      </w:r>
      <w:r w:rsidR="007A1FB6">
        <w:t xml:space="preserve">information on the </w:t>
      </w:r>
      <w:r>
        <w:t>materials</w:t>
      </w:r>
      <w:r w:rsidR="007A1FB6">
        <w:t xml:space="preserve"> and </w:t>
      </w:r>
      <w:r>
        <w:t xml:space="preserve">techniques </w:t>
      </w:r>
      <w:r w:rsidR="00A32B69">
        <w:t>you plan to use, as well as the</w:t>
      </w:r>
      <w:r>
        <w:t xml:space="preserve"> extent of the works (e.g. restricted to the bank toe).</w:t>
      </w:r>
    </w:p>
    <w:tbl>
      <w:tblPr>
        <w:tblW w:w="4935" w:type="pct"/>
        <w:tblLayout w:type="fixed"/>
        <w:tblCellMar>
          <w:left w:w="0" w:type="dxa"/>
          <w:right w:w="0" w:type="dxa"/>
        </w:tblCellMar>
        <w:tblLook w:val="04A0" w:firstRow="1" w:lastRow="0" w:firstColumn="1" w:lastColumn="0" w:noHBand="0" w:noVBand="1"/>
      </w:tblPr>
      <w:tblGrid>
        <w:gridCol w:w="10069"/>
      </w:tblGrid>
      <w:tr w:rsidR="00663BB2" w:rsidRPr="00AE1DFE" w14:paraId="0BD36F63" w14:textId="77777777" w:rsidTr="004273B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8B137" w14:textId="60D0B536" w:rsidR="00663BB2" w:rsidRPr="00AE1DFE" w:rsidRDefault="001D4A46" w:rsidP="004273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Other </w:t>
            </w:r>
            <w:r w:rsidR="004273B6">
              <w:rPr>
                <w:rFonts w:ascii="Arial" w:eastAsia="Times New Roman" w:hAnsi="Arial" w:cs="Arial"/>
                <w:b/>
                <w:bCs/>
                <w:color w:val="FFFFFF"/>
                <w:lang w:eastAsia="en-GB"/>
              </w:rPr>
              <w:t>types of b</w:t>
            </w:r>
            <w:r>
              <w:rPr>
                <w:rFonts w:ascii="Arial" w:eastAsia="Times New Roman" w:hAnsi="Arial" w:cs="Arial"/>
                <w:b/>
                <w:bCs/>
                <w:color w:val="FFFFFF"/>
                <w:lang w:eastAsia="en-GB"/>
              </w:rPr>
              <w:t>ank works</w:t>
            </w:r>
          </w:p>
        </w:tc>
      </w:tr>
      <w:tr w:rsidR="00663BB2" w:rsidRPr="00960486" w14:paraId="3FB41257" w14:textId="77777777" w:rsidTr="00096F8E">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64EBBA" w14:textId="77777777" w:rsidR="00663BB2" w:rsidRPr="00960486" w:rsidRDefault="00663BB2" w:rsidP="00646C87">
            <w:pPr>
              <w:spacing w:before="120" w:after="120" w:line="240" w:lineRule="auto"/>
              <w:rPr>
                <w:rFonts w:ascii="Arial" w:eastAsia="Times New Roman" w:hAnsi="Arial" w:cs="Arial"/>
                <w:lang w:eastAsia="en-GB"/>
              </w:rPr>
            </w:pPr>
          </w:p>
        </w:tc>
      </w:tr>
    </w:tbl>
    <w:p w14:paraId="7A30704A" w14:textId="77777777" w:rsidR="00663BB2" w:rsidRDefault="00663BB2" w:rsidP="00663BB2"/>
    <w:p w14:paraId="2F50BB2C" w14:textId="77777777" w:rsidR="00663BB2" w:rsidRDefault="00663BB2" w:rsidP="00663BB2"/>
    <w:p w14:paraId="47295D3A" w14:textId="2391E99A" w:rsidR="00663BB2" w:rsidRDefault="00663BB2" w:rsidP="00663BB2">
      <w:pPr>
        <w:pStyle w:val="Heading4"/>
        <w:numPr>
          <w:ilvl w:val="0"/>
          <w:numId w:val="0"/>
        </w:numPr>
      </w:pPr>
      <w:r>
        <w:t>2.</w:t>
      </w:r>
      <w:r w:rsidR="000B07A6">
        <w:t>6</w:t>
      </w:r>
      <w:r>
        <w:t xml:space="preserve">.2   </w:t>
      </w:r>
      <w:r w:rsidR="004273B6">
        <w:t>Dependent activities</w:t>
      </w:r>
    </w:p>
    <w:p w14:paraId="18EA5689" w14:textId="1E385A16" w:rsidR="00663BB2" w:rsidRDefault="002A0D15" w:rsidP="00663BB2">
      <w:r>
        <w:t>Any</w:t>
      </w:r>
      <w:r w:rsidR="00663BB2" w:rsidRPr="00B2745D">
        <w:t xml:space="preserve"> bed reinforcement of up to 10% of the bed width </w:t>
      </w:r>
      <w:r w:rsidRPr="00AC5B51">
        <w:t>can be considered as part of the application for this activity</w:t>
      </w:r>
      <w:r w:rsidR="00663BB2" w:rsidRPr="00B2745D">
        <w:t xml:space="preserve">. </w:t>
      </w:r>
    </w:p>
    <w:p w14:paraId="6CC8DE3F" w14:textId="6BFFBE3E" w:rsidR="00663BB2" w:rsidRDefault="00663BB2" w:rsidP="00663BB2">
      <w:r w:rsidRPr="00B2745D">
        <w:t>If you are proposing bed reinforcement, please provide details</w:t>
      </w:r>
      <w:r w:rsidR="00CD1672">
        <w:t xml:space="preserve"> in the table below.</w:t>
      </w:r>
    </w:p>
    <w:p w14:paraId="710300D5" w14:textId="6D8B18C2" w:rsidR="00663BB2" w:rsidRPr="008207E1" w:rsidRDefault="00663BB2" w:rsidP="00663BB2">
      <w:pPr>
        <w:pStyle w:val="Caption"/>
        <w:keepNext/>
        <w:spacing w:before="240" w:after="120"/>
        <w:rPr>
          <w:b/>
          <w:bCs/>
          <w:i w:val="0"/>
          <w:iCs w:val="0"/>
          <w:color w:val="auto"/>
          <w:sz w:val="24"/>
          <w:szCs w:val="24"/>
        </w:rPr>
      </w:pPr>
      <w:r w:rsidRPr="00734CA5">
        <w:rPr>
          <w:b/>
          <w:i w:val="0"/>
          <w:color w:val="auto"/>
          <w:sz w:val="24"/>
          <w:szCs w:val="24"/>
        </w:rPr>
        <w:t xml:space="preserve">Table </w:t>
      </w:r>
      <w:r w:rsidR="003A714A" w:rsidRPr="00734CA5">
        <w:rPr>
          <w:b/>
          <w:i w:val="0"/>
          <w:color w:val="auto"/>
          <w:sz w:val="24"/>
          <w:szCs w:val="24"/>
        </w:rPr>
        <w:t>7</w:t>
      </w:r>
      <w:r w:rsidRPr="00734CA5">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234"/>
        <w:gridCol w:w="4835"/>
      </w:tblGrid>
      <w:tr w:rsidR="00663BB2" w:rsidRPr="00AE1DFE" w14:paraId="1A424E7B" w14:textId="77777777" w:rsidTr="00096F8E">
        <w:trPr>
          <w:trHeight w:val="610"/>
          <w:tblHeader/>
        </w:trPr>
        <w:tc>
          <w:tcPr>
            <w:tcW w:w="25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3E597" w14:textId="77777777" w:rsidR="00663BB2" w:rsidRPr="00AE1DFE" w:rsidRDefault="00663BB2" w:rsidP="00C515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CB8F39" w14:textId="77777777" w:rsidR="00663BB2" w:rsidRPr="00AE1DFE" w:rsidRDefault="00663BB2" w:rsidP="00C515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3BB2" w14:paraId="573068CC" w14:textId="77777777" w:rsidTr="004E6EEF">
        <w:trPr>
          <w:trHeight w:val="300"/>
        </w:trPr>
        <w:tc>
          <w:tcPr>
            <w:tcW w:w="2599"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9972D" w14:textId="77777777" w:rsidR="00663BB2" w:rsidRPr="005A26D8" w:rsidRDefault="00663BB2" w:rsidP="00646C87">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90524E">
              <w:rPr>
                <w:color w:val="525754" w:themeColor="text2" w:themeShade="BF"/>
              </w:rPr>
              <w:t>(m)</w:t>
            </w:r>
          </w:p>
        </w:tc>
        <w:tc>
          <w:tcPr>
            <w:tcW w:w="2401"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CB99906" w14:textId="77777777" w:rsidR="00663BB2" w:rsidRDefault="00663BB2" w:rsidP="004E6EEF">
            <w:pPr>
              <w:spacing w:before="120" w:after="120" w:line="240" w:lineRule="auto"/>
              <w:rPr>
                <w:rFonts w:ascii="Arial" w:eastAsia="Times New Roman" w:hAnsi="Arial" w:cs="Arial"/>
                <w:lang w:eastAsia="en-GB"/>
              </w:rPr>
            </w:pPr>
          </w:p>
        </w:tc>
      </w:tr>
      <w:tr w:rsidR="00663BB2" w14:paraId="025C824F" w14:textId="77777777" w:rsidTr="004E6EEF">
        <w:trPr>
          <w:trHeight w:val="30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7315058" w14:textId="79CA7F59" w:rsidR="00663BB2" w:rsidRDefault="00663BB2" w:rsidP="00646C87">
            <w:pPr>
              <w:spacing w:before="120" w:after="120"/>
              <w:rPr>
                <w:b/>
                <w:bCs/>
              </w:rPr>
            </w:pPr>
            <w:r w:rsidRPr="00E440A2">
              <w:rPr>
                <w:rFonts w:cs="Arial"/>
                <w:b/>
                <w:bCs/>
              </w:rPr>
              <w:t>Maximum length</w:t>
            </w:r>
            <w:r w:rsidRPr="00246BC8">
              <w:rPr>
                <w:rFonts w:cs="Arial"/>
                <w:b/>
                <w:bCs/>
              </w:rPr>
              <w:t xml:space="preserve"> extending into surface water from the bank toe </w:t>
            </w:r>
            <w:r w:rsidRPr="0090524E">
              <w:rPr>
                <w:color w:val="525754" w:themeColor="text2" w:themeShade="BF"/>
              </w:rPr>
              <w:t>(m)</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E431EF" w14:textId="77777777" w:rsidR="00663BB2" w:rsidRDefault="00663BB2" w:rsidP="004E6EEF">
            <w:pPr>
              <w:spacing w:before="120" w:after="120" w:line="240" w:lineRule="auto"/>
              <w:rPr>
                <w:rFonts w:ascii="Arial" w:eastAsia="Times New Roman" w:hAnsi="Arial" w:cs="Arial"/>
                <w:lang w:eastAsia="en-GB"/>
              </w:rPr>
            </w:pPr>
          </w:p>
        </w:tc>
      </w:tr>
      <w:tr w:rsidR="00663BB2" w14:paraId="2CE1552F" w14:textId="77777777" w:rsidTr="004E6EEF">
        <w:trPr>
          <w:trHeight w:hRule="exact" w:val="68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FFB411" w14:textId="77777777" w:rsidR="00663BB2" w:rsidRPr="00C67A45" w:rsidRDefault="00663BB2" w:rsidP="00646C87">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90524E">
              <w:rPr>
                <w:color w:val="525754" w:themeColor="text2" w:themeShade="BF"/>
              </w:rPr>
              <w:t>(m</w:t>
            </w:r>
            <w:r w:rsidRPr="0090524E">
              <w:rPr>
                <w:color w:val="525754" w:themeColor="text2" w:themeShade="BF"/>
                <w:vertAlign w:val="superscript"/>
              </w:rPr>
              <w:t>2</w:t>
            </w:r>
            <w:r w:rsidRPr="0090524E">
              <w:rPr>
                <w:color w:val="525754" w:themeColor="text2" w:themeShade="BF"/>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EAF5B8" w14:textId="77777777" w:rsidR="00663BB2" w:rsidRDefault="00663BB2" w:rsidP="004E6EEF">
            <w:pPr>
              <w:spacing w:before="120" w:after="120" w:line="240" w:lineRule="auto"/>
              <w:rPr>
                <w:rFonts w:ascii="Arial" w:eastAsia="Times New Roman" w:hAnsi="Arial" w:cs="Arial"/>
                <w:lang w:eastAsia="en-GB"/>
              </w:rPr>
            </w:pPr>
          </w:p>
        </w:tc>
      </w:tr>
    </w:tbl>
    <w:p w14:paraId="635DDCBE" w14:textId="5B6855B6" w:rsidR="00753EF7" w:rsidRDefault="00753EF7" w:rsidP="000B07A6">
      <w:pPr>
        <w:pStyle w:val="BodyText1"/>
      </w:pPr>
      <w:r>
        <w:br w:type="page"/>
      </w:r>
    </w:p>
    <w:p w14:paraId="701361EE" w14:textId="073DA7DF" w:rsidR="000B07A6" w:rsidRPr="002E4103" w:rsidRDefault="00663BB2" w:rsidP="000B07A6">
      <w:pPr>
        <w:pStyle w:val="BodyText1"/>
      </w:pPr>
      <w:r w:rsidRPr="002E4103">
        <w:rPr>
          <w:noProof/>
        </w:rPr>
        <w:lastRenderedPageBreak/>
        <mc:AlternateContent>
          <mc:Choice Requires="wps">
            <w:drawing>
              <wp:anchor distT="45720" distB="45720" distL="114300" distR="114300" simplePos="0" relativeHeight="251658247" behindDoc="0" locked="0" layoutInCell="1" allowOverlap="1" wp14:anchorId="3907A5B7" wp14:editId="756D29E8">
                <wp:simplePos x="0" y="0"/>
                <wp:positionH relativeFrom="margin">
                  <wp:posOffset>19050</wp:posOffset>
                </wp:positionH>
                <wp:positionV relativeFrom="paragraph">
                  <wp:posOffset>339725</wp:posOffset>
                </wp:positionV>
                <wp:extent cx="6377940" cy="2389505"/>
                <wp:effectExtent l="0" t="0" r="22860" b="10795"/>
                <wp:wrapSquare wrapText="bothSides"/>
                <wp:docPr id="15677691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62E97C60" w14:textId="59A989FB" w:rsidR="00663BB2" w:rsidRPr="002E4103" w:rsidRDefault="00663BB2" w:rsidP="004D507A">
                            <w:pPr>
                              <w:pStyle w:val="ListParagraph"/>
                              <w:numPr>
                                <w:ilvl w:val="0"/>
                                <w:numId w:val="17"/>
                              </w:numPr>
                              <w:spacing w:before="120" w:after="240"/>
                              <w:ind w:left="567" w:hanging="425"/>
                              <w:contextualSpacing w:val="0"/>
                              <w:rPr>
                                <w:rFonts w:cs="Arial"/>
                                <w:bCs/>
                              </w:rPr>
                            </w:pPr>
                            <w:r w:rsidRPr="00AE5F5A">
                              <w:rPr>
                                <w:rFonts w:cs="Arial"/>
                                <w:bCs/>
                              </w:rPr>
                              <w:t>Above the existing bed level</w:t>
                            </w:r>
                            <w:r w:rsidR="00AE5F5A">
                              <w:rPr>
                                <w:rFonts w:cs="Arial"/>
                                <w:bCs/>
                              </w:rPr>
                              <w:tab/>
                            </w:r>
                            <w:r w:rsidRPr="002E4103">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04803331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32556C75" w14:textId="77777777" w:rsidR="00663BB2" w:rsidRPr="002E4103" w:rsidRDefault="00663BB2" w:rsidP="004D507A">
                            <w:pPr>
                              <w:pStyle w:val="ListParagraph"/>
                              <w:numPr>
                                <w:ilvl w:val="0"/>
                                <w:numId w:val="17"/>
                              </w:numPr>
                              <w:spacing w:before="120" w:after="240"/>
                              <w:ind w:left="567" w:hanging="425"/>
                              <w:contextualSpacing w:val="0"/>
                              <w:rPr>
                                <w:rFonts w:cs="Arial"/>
                                <w:b/>
                                <w:color w:val="016574"/>
                                <w:sz w:val="52"/>
                                <w:szCs w:val="52"/>
                              </w:rPr>
                            </w:pPr>
                            <w:r w:rsidRPr="00AE5F5A">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335143839"/>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122E9F78" w14:textId="581F4D54" w:rsidR="00663BB2" w:rsidRDefault="00663BB2" w:rsidP="004D507A">
                            <w:pPr>
                              <w:pStyle w:val="BodyText1"/>
                              <w:numPr>
                                <w:ilvl w:val="0"/>
                                <w:numId w:val="17"/>
                              </w:numPr>
                              <w:spacing w:before="120" w:after="120"/>
                              <w:ind w:left="567" w:hanging="425"/>
                            </w:pPr>
                            <w:r w:rsidRPr="00AE5F5A">
                              <w:t>Below the existing bed level</w:t>
                            </w:r>
                            <w:r w:rsidR="00AE5F5A">
                              <w:tab/>
                            </w:r>
                            <w:r>
                              <w:t xml:space="preserve"> </w:t>
                            </w:r>
                            <w:r>
                              <w:tab/>
                            </w:r>
                            <w:r>
                              <w:tab/>
                            </w:r>
                            <w:r>
                              <w:tab/>
                            </w:r>
                            <w:r>
                              <w:tab/>
                            </w:r>
                            <w:r>
                              <w:tab/>
                            </w:r>
                            <w:r>
                              <w:tab/>
                            </w:r>
                            <w:r>
                              <w:tab/>
                              <w:t xml:space="preserve">     </w:t>
                            </w:r>
                            <w:sdt>
                              <w:sdtPr>
                                <w:rPr>
                                  <w:b/>
                                  <w:color w:val="016574"/>
                                  <w:sz w:val="52"/>
                                  <w:szCs w:val="52"/>
                                </w:rPr>
                                <w:id w:val="149423044"/>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21A885B4" w14:textId="77777777" w:rsidR="00663BB2" w:rsidRPr="00F4499D" w:rsidRDefault="00663BB2" w:rsidP="00663BB2"/>
                          <w:p w14:paraId="591E0C54" w14:textId="77777777" w:rsidR="00663BB2" w:rsidRDefault="00663BB2" w:rsidP="00663BB2">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7A5B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" strokecolor="#016574" strokeweight="1.5pt">
                <v:textbox>
                  <w:txbxContent>
                    <w:p w14:paraId="62E97C60" w14:textId="59A989FB" w:rsidR="00663BB2" w:rsidRPr="002E4103" w:rsidRDefault="00663BB2" w:rsidP="004D507A">
                      <w:pPr>
                        <w:pStyle w:val="ListParagraph"/>
                        <w:numPr>
                          <w:ilvl w:val="0"/>
                          <w:numId w:val="17"/>
                        </w:numPr>
                        <w:spacing w:before="120" w:after="240"/>
                        <w:ind w:left="567" w:hanging="425"/>
                        <w:contextualSpacing w:val="0"/>
                        <w:rPr>
                          <w:rFonts w:cs="Arial"/>
                          <w:bCs/>
                        </w:rPr>
                      </w:pPr>
                      <w:r w:rsidRPr="00AE5F5A">
                        <w:rPr>
                          <w:rFonts w:cs="Arial"/>
                          <w:bCs/>
                        </w:rPr>
                        <w:t>Above the existing bed level</w:t>
                      </w:r>
                      <w:r w:rsidR="00AE5F5A">
                        <w:rPr>
                          <w:rFonts w:cs="Arial"/>
                          <w:bCs/>
                        </w:rPr>
                        <w:tab/>
                      </w:r>
                      <w:r w:rsidRPr="002E4103">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04803331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32556C75" w14:textId="77777777" w:rsidR="00663BB2" w:rsidRPr="002E4103" w:rsidRDefault="00663BB2" w:rsidP="004D507A">
                      <w:pPr>
                        <w:pStyle w:val="ListParagraph"/>
                        <w:numPr>
                          <w:ilvl w:val="0"/>
                          <w:numId w:val="17"/>
                        </w:numPr>
                        <w:spacing w:before="120" w:after="240"/>
                        <w:ind w:left="567" w:hanging="425"/>
                        <w:contextualSpacing w:val="0"/>
                        <w:rPr>
                          <w:rFonts w:cs="Arial"/>
                          <w:b/>
                          <w:color w:val="016574"/>
                          <w:sz w:val="52"/>
                          <w:szCs w:val="52"/>
                        </w:rPr>
                      </w:pPr>
                      <w:r w:rsidRPr="00AE5F5A">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335143839"/>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122E9F78" w14:textId="581F4D54" w:rsidR="00663BB2" w:rsidRDefault="00663BB2" w:rsidP="004D507A">
                      <w:pPr>
                        <w:pStyle w:val="BodyText1"/>
                        <w:numPr>
                          <w:ilvl w:val="0"/>
                          <w:numId w:val="17"/>
                        </w:numPr>
                        <w:spacing w:before="120" w:after="120"/>
                        <w:ind w:left="567" w:hanging="425"/>
                      </w:pPr>
                      <w:r w:rsidRPr="00AE5F5A">
                        <w:t>Below the existing bed level</w:t>
                      </w:r>
                      <w:r w:rsidR="00AE5F5A">
                        <w:tab/>
                      </w:r>
                      <w:r>
                        <w:t xml:space="preserve"> </w:t>
                      </w:r>
                      <w:r>
                        <w:tab/>
                      </w:r>
                      <w:r>
                        <w:tab/>
                      </w:r>
                      <w:r>
                        <w:tab/>
                      </w:r>
                      <w:r>
                        <w:tab/>
                      </w:r>
                      <w:r>
                        <w:tab/>
                      </w:r>
                      <w:r>
                        <w:tab/>
                      </w:r>
                      <w:r>
                        <w:tab/>
                        <w:t xml:space="preserve">     </w:t>
                      </w:r>
                      <w:sdt>
                        <w:sdtPr>
                          <w:rPr>
                            <w:b/>
                            <w:color w:val="016574"/>
                            <w:sz w:val="52"/>
                            <w:szCs w:val="52"/>
                          </w:rPr>
                          <w:id w:val="149423044"/>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21A885B4" w14:textId="77777777" w:rsidR="00663BB2" w:rsidRPr="00F4499D" w:rsidRDefault="00663BB2" w:rsidP="00663BB2"/>
                    <w:p w14:paraId="591E0C54" w14:textId="77777777" w:rsidR="00663BB2" w:rsidRDefault="00663BB2" w:rsidP="00663BB2">
                      <w:pPr>
                        <w:keepNext/>
                        <w:keepLines/>
                        <w:spacing w:after="360"/>
                      </w:pPr>
                    </w:p>
                  </w:txbxContent>
                </v:textbox>
                <w10:wrap type="square" anchorx="margin"/>
              </v:shape>
            </w:pict>
          </mc:Fallback>
        </mc:AlternateContent>
      </w:r>
      <w:r w:rsidRPr="002E4103">
        <w:t>Please select one of the boxes below</w:t>
      </w:r>
      <w:r w:rsidR="000B07A6">
        <w:t xml:space="preserve"> </w:t>
      </w:r>
      <w:r w:rsidR="000B07A6" w:rsidRPr="002E4103">
        <w:t xml:space="preserve">to indicate the </w:t>
      </w:r>
      <w:r w:rsidR="000B07A6">
        <w:t>finished level of the bed reinforcement.</w:t>
      </w:r>
    </w:p>
    <w:p w14:paraId="02A4766C" w14:textId="32A0E8A3" w:rsidR="00967C92" w:rsidRDefault="00967C92" w:rsidP="000B07A6"/>
    <w:p w14:paraId="465F9891" w14:textId="77777777" w:rsidR="00967C92" w:rsidRDefault="00967C92" w:rsidP="007F3F5A"/>
    <w:p w14:paraId="3AE02F82" w14:textId="77777777" w:rsidR="007F3F5A" w:rsidRDefault="007F3F5A" w:rsidP="007F3F5A"/>
    <w:p w14:paraId="061FBE1B" w14:textId="77777777" w:rsidR="007F3F5A" w:rsidRDefault="007F3F5A" w:rsidP="007F3F5A"/>
    <w:p w14:paraId="28060B14" w14:textId="77777777" w:rsidR="007F3F5A" w:rsidRDefault="007F3F5A" w:rsidP="007F3F5A"/>
    <w:p w14:paraId="768AF17F" w14:textId="77777777" w:rsidR="007F3F5A" w:rsidRDefault="007F3F5A" w:rsidP="007F3F5A"/>
    <w:p w14:paraId="1B340324" w14:textId="77777777" w:rsidR="007F3F5A" w:rsidRDefault="007F3F5A" w:rsidP="007F3F5A"/>
    <w:p w14:paraId="508F68C3" w14:textId="77777777" w:rsidR="007F3F5A" w:rsidRDefault="007F3F5A" w:rsidP="007F3F5A"/>
    <w:p w14:paraId="35F3E18C" w14:textId="77777777" w:rsidR="007F3F5A" w:rsidRDefault="007F3F5A" w:rsidP="007F3F5A"/>
    <w:p w14:paraId="54504A54" w14:textId="77777777" w:rsidR="007F3F5A" w:rsidRDefault="007F3F5A" w:rsidP="007F3F5A"/>
    <w:p w14:paraId="7E3E7EC0" w14:textId="77777777" w:rsidR="007F3F5A" w:rsidRDefault="007F3F5A" w:rsidP="007F3F5A"/>
    <w:p w14:paraId="2316729F" w14:textId="77777777" w:rsidR="007F3F5A" w:rsidRDefault="007F3F5A" w:rsidP="007F3F5A"/>
    <w:p w14:paraId="51459C23" w14:textId="77777777" w:rsidR="007F3F5A" w:rsidRDefault="007F3F5A" w:rsidP="007F3F5A"/>
    <w:p w14:paraId="243EA753" w14:textId="77777777" w:rsidR="007F3F5A" w:rsidRDefault="007F3F5A" w:rsidP="007F3F5A"/>
    <w:p w14:paraId="663A9132" w14:textId="77777777" w:rsidR="007F3F5A" w:rsidRDefault="007F3F5A" w:rsidP="007F3F5A"/>
    <w:p w14:paraId="311A67FD" w14:textId="77777777" w:rsidR="007F3F5A" w:rsidRDefault="007F3F5A" w:rsidP="007F3F5A"/>
    <w:p w14:paraId="0EB04B86" w14:textId="1FAC380D" w:rsidR="00753EF7" w:rsidRDefault="00753EF7" w:rsidP="007F3F5A">
      <w:r>
        <w:br w:type="page"/>
      </w:r>
    </w:p>
    <w:p w14:paraId="13096F07" w14:textId="46E43767" w:rsidR="007F3F5A" w:rsidRPr="00E41FB2" w:rsidRDefault="007F3F5A" w:rsidP="007F3F5A">
      <w:pPr>
        <w:pStyle w:val="Heading3"/>
        <w:numPr>
          <w:ilvl w:val="0"/>
          <w:numId w:val="0"/>
        </w:numPr>
      </w:pPr>
      <w:bookmarkStart w:id="40" w:name="_Toc195526557"/>
      <w:bookmarkStart w:id="41" w:name="_Toc198290461"/>
      <w:r>
        <w:lastRenderedPageBreak/>
        <w:t xml:space="preserve">2.7   </w:t>
      </w:r>
      <w:r w:rsidRPr="00E41FB2">
        <w:t>Drawings</w:t>
      </w:r>
      <w:bookmarkEnd w:id="40"/>
      <w:bookmarkEnd w:id="41"/>
    </w:p>
    <w:p w14:paraId="6BF52021" w14:textId="6FBB7214" w:rsidR="007F3F5A" w:rsidRPr="00533A41" w:rsidRDefault="003A14DB" w:rsidP="00B2057C">
      <w:pPr>
        <w:pStyle w:val="Heading4"/>
        <w:numPr>
          <w:ilvl w:val="0"/>
          <w:numId w:val="0"/>
        </w:numPr>
      </w:pPr>
      <w:bookmarkStart w:id="42" w:name="_Toc195526558"/>
      <w:r w:rsidRPr="00815A72">
        <w:t xml:space="preserve">2.7.1   </w:t>
      </w:r>
      <w:r w:rsidR="007F3F5A" w:rsidRPr="00815A72">
        <w:t>Permit drawings</w:t>
      </w:r>
      <w:bookmarkEnd w:id="42"/>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0"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33B5BD74" w:rsidR="007F3F5A" w:rsidRPr="00533A41" w:rsidRDefault="003A14DB" w:rsidP="00753EF7">
      <w:pPr>
        <w:pStyle w:val="Heading4"/>
        <w:numPr>
          <w:ilvl w:val="0"/>
          <w:numId w:val="0"/>
        </w:numPr>
        <w:spacing w:before="480"/>
      </w:pPr>
      <w:bookmarkStart w:id="43" w:name="_Toc195526559"/>
      <w:r w:rsidRPr="00F05F88">
        <w:t xml:space="preserve">2.7.2   </w:t>
      </w:r>
      <w:r w:rsidR="007F3F5A" w:rsidRPr="00F05F88">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77777777"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53EF7" w:rsidRPr="00960486" w14:paraId="49C8E759"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4" w:name="_Toc195526560"/>
      <w:bookmarkStart w:id="45" w:name="_Toc198290462"/>
      <w:r>
        <w:lastRenderedPageBreak/>
        <w:t xml:space="preserve">2.8   </w:t>
      </w:r>
      <w:r w:rsidR="00EC4A17" w:rsidRPr="00B033F5">
        <w:t>Timing and protection of fish</w:t>
      </w:r>
      <w:bookmarkEnd w:id="44"/>
      <w:bookmarkEnd w:id="45"/>
    </w:p>
    <w:p w14:paraId="15BCECFB" w14:textId="0554DF74" w:rsidR="005A344F" w:rsidRDefault="005A344F" w:rsidP="005A344F">
      <w:pPr>
        <w:pStyle w:val="Heading4"/>
        <w:numPr>
          <w:ilvl w:val="0"/>
          <w:numId w:val="0"/>
        </w:numPr>
        <w:spacing w:before="360"/>
      </w:pPr>
      <w:bookmarkStart w:id="46" w:name="_Ref193369671"/>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Ca0NvYaAgAAKAQAAA4AAAAAAAAAAAAAAAAALgIAAGRycy9lMm9Eb2MueG1sUEsBAi0AFAAG&#10;AAgAAAAhALy3Vd3cAAAACQEAAA8AAAAAAAAAAAAAAAAAdAQAAGRycy9kb3ducmV2LnhtbFBLBQYA&#10;AAAABAAEAPMAAAB9BQ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6"/>
    </w:p>
    <w:p w14:paraId="15A1CCC4" w14:textId="357EF0B6" w:rsidR="005A344F" w:rsidRPr="00A31A6A" w:rsidRDefault="005A344F" w:rsidP="004D507A">
      <w:pPr>
        <w:pStyle w:val="ListParagraph"/>
        <w:numPr>
          <w:ilvl w:val="0"/>
          <w:numId w:val="20"/>
        </w:numPr>
        <w:spacing w:before="480" w:after="120"/>
        <w:ind w:left="567" w:hanging="425"/>
        <w:contextualSpacing w:val="0"/>
      </w:pPr>
      <w:r>
        <w:t>If ‘Yes’, please proceed to Section 2.8.2.</w:t>
      </w:r>
    </w:p>
    <w:p w14:paraId="7B393365" w14:textId="257D950F"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7"/>
      <w:bookmarkEnd w:id="48"/>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Yc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qhLvRmFraB5QWgeTdfGr4aID94uSAW1bUf9zz52kRH802J6rvCiiz1NQLC7m&#10;GLjzTH2e4UYgVEUDJdNyE9LfiMIZuME2tioJ/FzJsWS0Y9L9+HWi38/jdOr5g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DituYc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1E67EBCC" w:rsidR="00693FE4" w:rsidRPr="00B50158" w:rsidRDefault="00047523" w:rsidP="005E24B9">
      <w:pPr>
        <w:pStyle w:val="Heading3"/>
        <w:numPr>
          <w:ilvl w:val="0"/>
          <w:numId w:val="0"/>
        </w:numPr>
      </w:pPr>
      <w:bookmarkStart w:id="49" w:name="_Toc198290463"/>
      <w:r>
        <w:lastRenderedPageBreak/>
        <w:t>2.</w:t>
      </w:r>
      <w:r w:rsidR="00600CE3">
        <w:t>9</w:t>
      </w:r>
      <w:r>
        <w:t xml:space="preserve">   </w:t>
      </w:r>
      <w:r w:rsidR="00693FE4">
        <w:t>Protected areas</w:t>
      </w:r>
      <w:bookmarkEnd w:id="36"/>
      <w:bookmarkEnd w:id="37"/>
      <w:bookmarkEnd w:id="49"/>
    </w:p>
    <w:p w14:paraId="4A8CDBDB" w14:textId="64D6CBDA"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62475C99" w:rsidR="00E86802" w:rsidRPr="00E86802" w:rsidRDefault="009B1286" w:rsidP="00047523">
      <w:pPr>
        <w:pStyle w:val="Heading4"/>
        <w:numPr>
          <w:ilvl w:val="0"/>
          <w:numId w:val="0"/>
        </w:numPr>
      </w:pPr>
      <w:bookmarkStart w:id="50" w:name="_Toc193281395"/>
      <w:bookmarkStart w:id="51" w:name="_Ref193374346"/>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i7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N+FvILaC+oTUWjiPLq4aCi3Y75T0OLYldd8OzApK1DuN7Vll83mY86jM&#10;85spKvbaUl1bmOYIVVJPyVnc+rgbIW0Nd9jGRkaCnzMZU8ZxjLyPqxPm/VqPXs8LvvkB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qKRIux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0"/>
      <w:bookmarkEnd w:id="51"/>
    </w:p>
    <w:p w14:paraId="01D9BA8C" w14:textId="04555CAB"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52"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3"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4" w:name="_Toc195526568"/>
      <w:r w:rsidR="00AC0BAB">
        <w:t xml:space="preserve">   </w:t>
      </w:r>
      <w:r w:rsidR="00AC0BAB" w:rsidRPr="00533A41">
        <w:t>Measures to ensure no impact</w:t>
      </w:r>
      <w:bookmarkEnd w:id="54"/>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2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kgQPgbiK2hOSK1Fibp4qjhoQP7k5IBZVtR92PPrKBEfdDYnptssQg6j8Yi&#10;v56jYS899aWHaY5QFfWUTMeNj7MRiNNwh21sZST4OZNTyijHyPtpdILeL+346nnA17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B+Tjc2GgIAACgEAAAOAAAAAAAAAAAAAAAAAC4CAABkcnMvZTJvRG9jLnhtbFBLAQItABQA&#10;BgAIAAAAIQAeCRY83QAAAAoBAAAPAAAAAAAAAAAAAAAAAHQEAABkcnMvZG93bnJldi54bWxQSwUG&#10;AAAAAAQABADzAAAAfgUAAAAA&#10;" strokecolor="#016574" strokeweight="1.5pt">
                <v:textbo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5"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6" w:name="_Ref193705142"/>
      <w:bookmarkStart w:id="57" w:name="_Ref193705168"/>
      <w:bookmarkStart w:id="58" w:name="_Toc198290464"/>
      <w:bookmarkEnd w:id="55"/>
      <w:r>
        <w:lastRenderedPageBreak/>
        <w:t xml:space="preserve">Section 3 </w:t>
      </w:r>
      <w:r w:rsidR="0063050F">
        <w:t>-</w:t>
      </w:r>
      <w:r>
        <w:t xml:space="preserve"> </w:t>
      </w:r>
      <w:bookmarkEnd w:id="56"/>
      <w:bookmarkEnd w:id="57"/>
      <w:r w:rsidR="00462886">
        <w:t>Good practice</w:t>
      </w:r>
      <w:bookmarkEnd w:id="58"/>
      <w:r w:rsidR="00CB5DC5">
        <w:t xml:space="preserve"> </w:t>
      </w:r>
    </w:p>
    <w:p w14:paraId="27791E2E" w14:textId="77777777" w:rsidR="00AC0BAB" w:rsidRDefault="00987FF3" w:rsidP="00B95FB7">
      <w:pPr>
        <w:spacing w:before="120" w:after="120"/>
        <w:jc w:val="both"/>
        <w:rPr>
          <w:rFonts w:cs="Arial"/>
        </w:rPr>
      </w:pPr>
      <w:bookmarkStart w:id="59"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3"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4"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60" w:name="_Toc195526572"/>
      <w:bookmarkStart w:id="61" w:name="_Toc198290465"/>
      <w:r>
        <w:t>3.1   Reasons for carrying out the activity</w:t>
      </w:r>
      <w:bookmarkEnd w:id="60"/>
      <w:bookmarkEnd w:id="61"/>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2" w:name="_Toc195526573"/>
      <w:bookmarkStart w:id="63" w:name="_Toc198290466"/>
      <w:r>
        <w:t xml:space="preserve">3.2   </w:t>
      </w:r>
      <w:r w:rsidRPr="0095363C">
        <w:t>Photographs</w:t>
      </w:r>
      <w:bookmarkEnd w:id="62"/>
      <w:bookmarkEnd w:id="63"/>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4" w:name="_Toc195526574"/>
      <w:bookmarkStart w:id="65" w:name="_Toc198290467"/>
      <w:r>
        <w:t xml:space="preserve">3.3   </w:t>
      </w:r>
      <w:r w:rsidR="000031E7" w:rsidRPr="00DF1482">
        <w:t>Other supporting evidence</w:t>
      </w:r>
      <w:bookmarkEnd w:id="64"/>
      <w:bookmarkEnd w:id="65"/>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77777777"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6" w:name="_Toc195526575"/>
      <w:bookmarkStart w:id="67" w:name="_Toc198290468"/>
      <w:r>
        <w:lastRenderedPageBreak/>
        <w:t xml:space="preserve">3.4   </w:t>
      </w:r>
      <w:r w:rsidR="000031E7" w:rsidRPr="0059247D">
        <w:t>Options appraisal</w:t>
      </w:r>
      <w:bookmarkEnd w:id="66"/>
      <w:bookmarkEnd w:id="67"/>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8" w:name="_Toc195526576"/>
      <w:bookmarkStart w:id="69" w:name="_Toc198290469"/>
      <w:r>
        <w:t xml:space="preserve">3.5   </w:t>
      </w:r>
      <w:r w:rsidRPr="0059247D">
        <w:t>Selected option</w:t>
      </w:r>
      <w:bookmarkEnd w:id="68"/>
      <w:bookmarkEnd w:id="69"/>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0" w:name="_Toc195526577"/>
      <w:bookmarkStart w:id="71" w:name="_Toc198290470"/>
      <w:r>
        <w:t xml:space="preserve">3.6   </w:t>
      </w:r>
      <w:r w:rsidRPr="0059247D">
        <w:t>Mitigation</w:t>
      </w:r>
      <w:bookmarkEnd w:id="70"/>
      <w:bookmarkEnd w:id="71"/>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p w14:paraId="23CB5DB0" w14:textId="77777777" w:rsidR="0078588C" w:rsidRDefault="0078588C" w:rsidP="00C21DBB">
      <w:bookmarkStart w:id="72" w:name="_Toc193281404"/>
      <w:bookmarkStart w:id="73" w:name="_Toc193281410"/>
    </w:p>
    <w:p w14:paraId="0A50D889" w14:textId="5E55606C" w:rsidR="00C16233" w:rsidRDefault="00C11DF2" w:rsidP="00E14D66">
      <w:pPr>
        <w:pStyle w:val="Heading2"/>
        <w:numPr>
          <w:ilvl w:val="0"/>
          <w:numId w:val="0"/>
        </w:numPr>
      </w:pPr>
      <w:bookmarkStart w:id="74" w:name="_Ref193369681"/>
      <w:r>
        <w:br w:type="page"/>
      </w:r>
      <w:bookmarkStart w:id="75" w:name="_Ref193295398"/>
      <w:bookmarkStart w:id="76" w:name="_Ref193295409"/>
      <w:bookmarkStart w:id="77" w:name="_Ref193295418"/>
      <w:bookmarkStart w:id="78" w:name="_Ref193295457"/>
      <w:bookmarkStart w:id="79" w:name="_Toc198290471"/>
      <w:bookmarkStart w:id="80" w:name="_Hlk193288865"/>
      <w:bookmarkEnd w:id="59"/>
      <w:bookmarkEnd w:id="72"/>
      <w:bookmarkEnd w:id="73"/>
      <w:bookmarkEnd w:id="74"/>
      <w:r w:rsidR="00C800C7">
        <w:lastRenderedPageBreak/>
        <w:t xml:space="preserve">Annex </w:t>
      </w:r>
      <w:r w:rsidR="002B1631">
        <w:t xml:space="preserve">1 - </w:t>
      </w:r>
      <w:r w:rsidR="00962879">
        <w:t>Additional locations</w:t>
      </w:r>
      <w:bookmarkEnd w:id="75"/>
      <w:bookmarkEnd w:id="76"/>
      <w:bookmarkEnd w:id="77"/>
      <w:bookmarkEnd w:id="78"/>
      <w:bookmarkEnd w:id="79"/>
      <w:r w:rsidR="00962879">
        <w:t xml:space="preserve"> </w:t>
      </w:r>
    </w:p>
    <w:p w14:paraId="2560F870" w14:textId="50C86321" w:rsidR="00921FC8" w:rsidRDefault="00921FC8" w:rsidP="00921FC8">
      <w:pPr>
        <w:spacing w:before="120" w:after="120"/>
      </w:pPr>
      <w:r w:rsidRPr="00770533">
        <w:t xml:space="preserve">Use this annex to provide details for any additional locations where </w:t>
      </w:r>
      <w:r w:rsidR="00584978">
        <w:t xml:space="preserve">the bank works </w:t>
      </w:r>
      <w:r w:rsidR="00D670FE">
        <w:t xml:space="preserve">are carried out. </w:t>
      </w:r>
    </w:p>
    <w:p w14:paraId="1427B103" w14:textId="68631F23" w:rsidR="00921FC8" w:rsidRDefault="00921FC8" w:rsidP="00921FC8">
      <w:pPr>
        <w:spacing w:before="120" w:after="120"/>
      </w:pPr>
      <w:r w:rsidRPr="00770533">
        <w:t xml:space="preserve">Complete a table for each </w:t>
      </w:r>
      <w:r w:rsidR="00405AA4">
        <w:t>bank work</w:t>
      </w:r>
      <w:r w:rsidRPr="00770533">
        <w:t xml:space="preserve">, and add extra </w:t>
      </w:r>
      <w:r w:rsidR="00405AA4">
        <w:t>table</w:t>
      </w:r>
      <w:r>
        <w:t>s</w:t>
      </w:r>
      <w:r w:rsidRPr="00770533">
        <w:t xml:space="preserve"> as needed.</w:t>
      </w:r>
    </w:p>
    <w:p w14:paraId="605F15F1" w14:textId="3CBF5852" w:rsidR="00E858EB" w:rsidRPr="008207E1" w:rsidRDefault="00E858EB" w:rsidP="00E858EB">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7628E2">
        <w:rPr>
          <w:b/>
          <w:bCs/>
          <w:i w:val="0"/>
          <w:iCs w:val="0"/>
          <w:color w:val="auto"/>
          <w:sz w:val="24"/>
          <w:szCs w:val="24"/>
        </w:rPr>
        <w:t>A1</w:t>
      </w:r>
      <w:r>
        <w:rPr>
          <w:b/>
          <w:bCs/>
          <w:i w:val="0"/>
          <w:iCs w:val="0"/>
          <w:color w:val="auto"/>
          <w:sz w:val="24"/>
          <w:szCs w:val="24"/>
        </w:rPr>
        <w:t>(a):</w:t>
      </w:r>
      <w:r w:rsidRPr="008207E1">
        <w:rPr>
          <w:b/>
          <w:bCs/>
          <w:i w:val="0"/>
          <w:iCs w:val="0"/>
          <w:color w:val="auto"/>
          <w:sz w:val="24"/>
          <w:szCs w:val="24"/>
        </w:rPr>
        <w:t xml:space="preserve"> </w:t>
      </w:r>
      <w:r>
        <w:rPr>
          <w:b/>
          <w:bCs/>
          <w:i w:val="0"/>
          <w:iCs w:val="0"/>
          <w:color w:val="auto"/>
          <w:sz w:val="24"/>
          <w:szCs w:val="24"/>
        </w:rPr>
        <w:t xml:space="preserve">Location </w:t>
      </w:r>
      <w:r w:rsidR="00A14F44">
        <w:rPr>
          <w:b/>
          <w:bCs/>
          <w:i w:val="0"/>
          <w:iCs w:val="0"/>
          <w:color w:val="auto"/>
          <w:sz w:val="24"/>
          <w:szCs w:val="24"/>
        </w:rPr>
        <w:t>3</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a): Location 3"/>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E858EB" w:rsidRPr="00AE1DFE" w14:paraId="7380A3D1" w14:textId="77777777" w:rsidTr="0049097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9AF8B" w14:textId="77777777" w:rsidR="00E858EB" w:rsidRPr="00AE1DFE" w:rsidRDefault="00E858EB"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304980" w14:textId="77777777" w:rsidR="00E858EB" w:rsidRPr="00AE1DFE" w:rsidRDefault="00E858EB"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858EB" w14:paraId="448EEA35"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96D7B" w14:textId="77777777" w:rsidR="00E858EB" w:rsidRDefault="00E858EB"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F89D888" w14:textId="77777777" w:rsidR="00E858EB" w:rsidRPr="0010093C" w:rsidRDefault="00E858EB" w:rsidP="00646C87">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44B2DE" w14:textId="77777777" w:rsidR="00E858EB" w:rsidRPr="00C066E2" w:rsidRDefault="00E858EB" w:rsidP="00646C87">
            <w:pPr>
              <w:spacing w:before="120" w:after="120" w:line="240" w:lineRule="auto"/>
              <w:rPr>
                <w:rFonts w:ascii="Arial" w:eastAsia="Times New Roman" w:hAnsi="Arial" w:cs="Arial"/>
                <w:color w:val="767171" w:themeColor="background2" w:themeShade="80"/>
                <w:lang w:eastAsia="en-GB"/>
              </w:rPr>
            </w:pPr>
          </w:p>
        </w:tc>
      </w:tr>
      <w:tr w:rsidR="00E858EB" w:rsidRPr="00AE1DFE" w14:paraId="0F0B332E"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BBBAF6"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0042AF" w14:textId="77777777" w:rsidR="00E858EB" w:rsidRDefault="00E858EB" w:rsidP="00646C87">
            <w:pPr>
              <w:spacing w:before="120" w:after="120" w:line="240" w:lineRule="auto"/>
              <w:rPr>
                <w:rFonts w:ascii="Arial" w:eastAsia="Times New Roman" w:hAnsi="Arial" w:cs="Arial"/>
                <w:lang w:eastAsia="en-GB"/>
              </w:rPr>
            </w:pPr>
          </w:p>
        </w:tc>
      </w:tr>
      <w:tr w:rsidR="00E858EB" w:rsidRPr="00AE1DFE" w14:paraId="36C19EC2"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72C13" w14:textId="77777777" w:rsidR="00E858EB" w:rsidRPr="0010093C"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2AFDD" w14:textId="77777777" w:rsidR="00E858EB" w:rsidRPr="00AE1DFE" w:rsidRDefault="00E858EB" w:rsidP="00646C87">
            <w:pPr>
              <w:spacing w:before="120" w:after="120" w:line="240" w:lineRule="auto"/>
              <w:rPr>
                <w:rFonts w:ascii="Arial" w:eastAsia="Times New Roman" w:hAnsi="Arial" w:cs="Arial"/>
                <w:lang w:eastAsia="en-GB"/>
              </w:rPr>
            </w:pPr>
          </w:p>
        </w:tc>
      </w:tr>
      <w:tr w:rsidR="00E858EB" w:rsidRPr="00AE1DFE" w14:paraId="1666723E"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F43A7D"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74A83A" w14:textId="77777777" w:rsidR="00E858EB" w:rsidRPr="00AE1DFE" w:rsidRDefault="00E858EB" w:rsidP="00646C87">
            <w:pPr>
              <w:spacing w:before="120" w:after="120" w:line="240" w:lineRule="auto"/>
              <w:rPr>
                <w:rFonts w:ascii="Arial" w:eastAsia="Times New Roman" w:hAnsi="Arial" w:cs="Arial"/>
                <w:lang w:eastAsia="en-GB"/>
              </w:rPr>
            </w:pPr>
          </w:p>
        </w:tc>
      </w:tr>
      <w:tr w:rsidR="00E858EB" w:rsidRPr="00AE1DFE" w14:paraId="4EBFC601"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97EB3"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BE9DFC" w14:textId="77777777" w:rsidR="00E858EB" w:rsidRPr="00AE1DFE" w:rsidRDefault="00E858EB" w:rsidP="00646C87">
            <w:pPr>
              <w:spacing w:before="120" w:after="120" w:line="240" w:lineRule="auto"/>
              <w:rPr>
                <w:rFonts w:ascii="Arial" w:eastAsia="Times New Roman" w:hAnsi="Arial" w:cs="Arial"/>
                <w:lang w:eastAsia="en-GB"/>
              </w:rPr>
            </w:pPr>
          </w:p>
        </w:tc>
      </w:tr>
    </w:tbl>
    <w:p w14:paraId="15C40173" w14:textId="70FCC0C8" w:rsidR="00A14F44" w:rsidRDefault="00A14F44" w:rsidP="007F04CD">
      <w:pPr>
        <w:pStyle w:val="Caption"/>
        <w:keepNext/>
        <w:spacing w:before="60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A1(b):</w:t>
      </w:r>
      <w:r w:rsidRPr="008207E1">
        <w:rPr>
          <w:b/>
          <w:bCs/>
          <w:i w:val="0"/>
          <w:iCs w:val="0"/>
          <w:color w:val="auto"/>
          <w:sz w:val="24"/>
          <w:szCs w:val="24"/>
        </w:rPr>
        <w:t xml:space="preserve"> </w:t>
      </w:r>
      <w:r>
        <w:rPr>
          <w:b/>
          <w:bCs/>
          <w:i w:val="0"/>
          <w:iCs w:val="0"/>
          <w:color w:val="auto"/>
          <w:sz w:val="24"/>
          <w:szCs w:val="24"/>
        </w:rPr>
        <w:t xml:space="preserve">Location 4 </w:t>
      </w:r>
    </w:p>
    <w:tbl>
      <w:tblPr>
        <w:tblW w:w="4935" w:type="pct"/>
        <w:tblLayout w:type="fixed"/>
        <w:tblCellMar>
          <w:left w:w="0" w:type="dxa"/>
          <w:right w:w="0" w:type="dxa"/>
        </w:tblCellMar>
        <w:tblLook w:val="04A0" w:firstRow="1" w:lastRow="0" w:firstColumn="1" w:lastColumn="0" w:noHBand="0" w:noVBand="1"/>
        <w:tblCaption w:val="Table A1(b): Location 4"/>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7F04CD" w:rsidRPr="00AE1DFE" w14:paraId="54920A90" w14:textId="7777777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7867E7" w14:textId="77777777" w:rsidR="007F04CD" w:rsidRPr="00AE1DFE" w:rsidRDefault="007F04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36DB90" w14:textId="77777777" w:rsidR="007F04CD" w:rsidRPr="00AE1DFE" w:rsidRDefault="007F04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F04CD" w14:paraId="71CDFAFE"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AC1BD8" w14:textId="77777777" w:rsidR="007F04CD" w:rsidRDefault="007F04C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2B4E5AA" w14:textId="77777777" w:rsidR="007F04CD" w:rsidRPr="0010093C" w:rsidRDefault="007F04CD">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DB8D71" w14:textId="77777777" w:rsidR="007F04CD" w:rsidRPr="00C066E2" w:rsidRDefault="007F04CD">
            <w:pPr>
              <w:spacing w:before="120" w:after="120" w:line="240" w:lineRule="auto"/>
              <w:rPr>
                <w:rFonts w:ascii="Arial" w:eastAsia="Times New Roman" w:hAnsi="Arial" w:cs="Arial"/>
                <w:color w:val="767171" w:themeColor="background2" w:themeShade="80"/>
                <w:lang w:eastAsia="en-GB"/>
              </w:rPr>
            </w:pPr>
          </w:p>
        </w:tc>
      </w:tr>
      <w:tr w:rsidR="007F04CD" w:rsidRPr="00AE1DFE" w14:paraId="10325225"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2E567"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C74F1A" w14:textId="77777777" w:rsidR="007F04CD" w:rsidRDefault="007F04CD">
            <w:pPr>
              <w:spacing w:before="120" w:after="120" w:line="240" w:lineRule="auto"/>
              <w:rPr>
                <w:rFonts w:ascii="Arial" w:eastAsia="Times New Roman" w:hAnsi="Arial" w:cs="Arial"/>
                <w:lang w:eastAsia="en-GB"/>
              </w:rPr>
            </w:pPr>
          </w:p>
        </w:tc>
      </w:tr>
      <w:tr w:rsidR="007F04CD" w:rsidRPr="00AE1DFE" w14:paraId="27BB180A"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8603AB" w14:textId="77777777" w:rsidR="007F04CD" w:rsidRPr="0010093C"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7BA19" w14:textId="77777777" w:rsidR="007F04CD" w:rsidRPr="00AE1DFE" w:rsidRDefault="007F04CD">
            <w:pPr>
              <w:spacing w:before="120" w:after="120" w:line="240" w:lineRule="auto"/>
              <w:rPr>
                <w:rFonts w:ascii="Arial" w:eastAsia="Times New Roman" w:hAnsi="Arial" w:cs="Arial"/>
                <w:lang w:eastAsia="en-GB"/>
              </w:rPr>
            </w:pPr>
          </w:p>
        </w:tc>
      </w:tr>
      <w:tr w:rsidR="007F04CD" w:rsidRPr="00AE1DFE" w14:paraId="07C27F1E" w14:textId="77777777">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611FF"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3D3FB9" w14:textId="77777777" w:rsidR="007F04CD" w:rsidRPr="00AE1DFE" w:rsidRDefault="007F04CD">
            <w:pPr>
              <w:spacing w:before="120" w:after="120" w:line="240" w:lineRule="auto"/>
              <w:rPr>
                <w:rFonts w:ascii="Arial" w:eastAsia="Times New Roman" w:hAnsi="Arial" w:cs="Arial"/>
                <w:lang w:eastAsia="en-GB"/>
              </w:rPr>
            </w:pPr>
          </w:p>
        </w:tc>
      </w:tr>
      <w:tr w:rsidR="007F04CD" w:rsidRPr="00AE1DFE" w14:paraId="5428D25E" w14:textId="77777777">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934C62"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E62510" w14:textId="77777777" w:rsidR="007F04CD" w:rsidRPr="00AE1DFE" w:rsidRDefault="007F04CD">
            <w:pPr>
              <w:spacing w:before="120" w:after="120" w:line="240" w:lineRule="auto"/>
              <w:rPr>
                <w:rFonts w:ascii="Arial" w:eastAsia="Times New Roman" w:hAnsi="Arial" w:cs="Arial"/>
                <w:lang w:eastAsia="en-GB"/>
              </w:rPr>
            </w:pPr>
          </w:p>
        </w:tc>
      </w:tr>
    </w:tbl>
    <w:p w14:paraId="381837D5" w14:textId="5957848C" w:rsidR="007F04CD" w:rsidRDefault="007F04CD" w:rsidP="00D72A27">
      <w:r>
        <w:br w:type="page"/>
      </w:r>
    </w:p>
    <w:p w14:paraId="0D60D6D9" w14:textId="4046B03D" w:rsidR="00A04329" w:rsidRPr="008207E1" w:rsidRDefault="00A04329" w:rsidP="00A04329">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A1(c):</w:t>
      </w:r>
      <w:r w:rsidRPr="008207E1">
        <w:rPr>
          <w:b/>
          <w:bCs/>
          <w:i w:val="0"/>
          <w:iCs w:val="0"/>
          <w:color w:val="auto"/>
          <w:sz w:val="24"/>
          <w:szCs w:val="24"/>
        </w:rPr>
        <w:t xml:space="preserve"> </w:t>
      </w:r>
      <w:r>
        <w:rPr>
          <w:b/>
          <w:bCs/>
          <w:i w:val="0"/>
          <w:iCs w:val="0"/>
          <w:color w:val="auto"/>
          <w:sz w:val="24"/>
          <w:szCs w:val="24"/>
        </w:rPr>
        <w:t xml:space="preserve">Location 5 </w:t>
      </w:r>
    </w:p>
    <w:tbl>
      <w:tblPr>
        <w:tblW w:w="4935" w:type="pct"/>
        <w:tblLayout w:type="fixed"/>
        <w:tblCellMar>
          <w:left w:w="0" w:type="dxa"/>
          <w:right w:w="0" w:type="dxa"/>
        </w:tblCellMar>
        <w:tblLook w:val="04A0" w:firstRow="1" w:lastRow="0" w:firstColumn="1" w:lastColumn="0" w:noHBand="0" w:noVBand="1"/>
        <w:tblCaption w:val="Table A1(c): Location 5"/>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A04329" w:rsidRPr="00AE1DFE" w14:paraId="5977E92D" w14:textId="77777777" w:rsidTr="0049097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EEA78" w14:textId="77777777" w:rsidR="00A04329" w:rsidRPr="00AE1DFE" w:rsidRDefault="00A04329"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15DACE" w14:textId="77777777" w:rsidR="00A04329" w:rsidRPr="00AE1DFE" w:rsidRDefault="00A04329"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04329" w14:paraId="4A35AD8E"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39431B" w14:textId="77777777" w:rsidR="00A04329" w:rsidRDefault="00A04329"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77D041E4" w14:textId="77777777" w:rsidR="00A04329" w:rsidRPr="0010093C" w:rsidRDefault="00A04329" w:rsidP="00646C87">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7CB4ED" w14:textId="77777777" w:rsidR="00A04329" w:rsidRPr="00C066E2" w:rsidRDefault="00A04329" w:rsidP="00646C87">
            <w:pPr>
              <w:spacing w:before="120" w:after="120" w:line="240" w:lineRule="auto"/>
              <w:rPr>
                <w:rFonts w:ascii="Arial" w:eastAsia="Times New Roman" w:hAnsi="Arial" w:cs="Arial"/>
                <w:color w:val="767171" w:themeColor="background2" w:themeShade="80"/>
                <w:lang w:eastAsia="en-GB"/>
              </w:rPr>
            </w:pPr>
          </w:p>
        </w:tc>
      </w:tr>
      <w:tr w:rsidR="00A04329" w:rsidRPr="00AE1DFE" w14:paraId="60784E22"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50090A"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77800E" w14:textId="77777777" w:rsidR="00A04329" w:rsidRDefault="00A04329" w:rsidP="00646C87">
            <w:pPr>
              <w:spacing w:before="120" w:after="120" w:line="240" w:lineRule="auto"/>
              <w:rPr>
                <w:rFonts w:ascii="Arial" w:eastAsia="Times New Roman" w:hAnsi="Arial" w:cs="Arial"/>
                <w:lang w:eastAsia="en-GB"/>
              </w:rPr>
            </w:pPr>
          </w:p>
        </w:tc>
      </w:tr>
      <w:tr w:rsidR="00A04329" w:rsidRPr="00AE1DFE" w14:paraId="56019AE3"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5A5F46" w14:textId="77777777" w:rsidR="00A04329" w:rsidRPr="0010093C"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05B51A" w14:textId="77777777" w:rsidR="00A04329" w:rsidRPr="00AE1DFE" w:rsidRDefault="00A04329" w:rsidP="00646C87">
            <w:pPr>
              <w:spacing w:before="120" w:after="120" w:line="240" w:lineRule="auto"/>
              <w:rPr>
                <w:rFonts w:ascii="Arial" w:eastAsia="Times New Roman" w:hAnsi="Arial" w:cs="Arial"/>
                <w:lang w:eastAsia="en-GB"/>
              </w:rPr>
            </w:pPr>
          </w:p>
        </w:tc>
      </w:tr>
      <w:tr w:rsidR="00A04329" w:rsidRPr="00AE1DFE" w14:paraId="29DCF971"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9FCB49"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467AAD" w14:textId="77777777" w:rsidR="00A04329" w:rsidRPr="00AE1DFE" w:rsidRDefault="00A04329" w:rsidP="00646C87">
            <w:pPr>
              <w:spacing w:before="120" w:after="120" w:line="240" w:lineRule="auto"/>
              <w:rPr>
                <w:rFonts w:ascii="Arial" w:eastAsia="Times New Roman" w:hAnsi="Arial" w:cs="Arial"/>
                <w:lang w:eastAsia="en-GB"/>
              </w:rPr>
            </w:pPr>
          </w:p>
        </w:tc>
      </w:tr>
      <w:tr w:rsidR="00A04329" w:rsidRPr="00AE1DFE" w14:paraId="1C89927D"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5A3F8A"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A4462A8" w14:textId="77777777" w:rsidR="00A04329" w:rsidRPr="00AE1DFE" w:rsidRDefault="00A04329" w:rsidP="00646C87">
            <w:pPr>
              <w:spacing w:before="120" w:after="120" w:line="240" w:lineRule="auto"/>
              <w:rPr>
                <w:rFonts w:ascii="Arial" w:eastAsia="Times New Roman" w:hAnsi="Arial" w:cs="Arial"/>
                <w:lang w:eastAsia="en-GB"/>
              </w:rPr>
            </w:pPr>
          </w:p>
        </w:tc>
      </w:tr>
      <w:bookmarkEnd w:id="80"/>
    </w:tbl>
    <w:p w14:paraId="15C724CF" w14:textId="77777777" w:rsidR="00A04329" w:rsidRPr="009A260E" w:rsidRDefault="00A04329" w:rsidP="009A260E"/>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CF10" w14:textId="77777777" w:rsidR="00B94D35" w:rsidRDefault="00B94D35" w:rsidP="00660C79">
      <w:pPr>
        <w:spacing w:line="240" w:lineRule="auto"/>
      </w:pPr>
      <w:r>
        <w:separator/>
      </w:r>
    </w:p>
  </w:endnote>
  <w:endnote w:type="continuationSeparator" w:id="0">
    <w:p w14:paraId="63759F91" w14:textId="77777777" w:rsidR="00B94D35" w:rsidRDefault="00B94D35" w:rsidP="00660C79">
      <w:pPr>
        <w:spacing w:line="240" w:lineRule="auto"/>
      </w:pPr>
      <w:r>
        <w:continuationSeparator/>
      </w:r>
    </w:p>
  </w:endnote>
  <w:endnote w:type="continuationNotice" w:id="1">
    <w:p w14:paraId="28EC230A" w14:textId="77777777" w:rsidR="00B94D35" w:rsidRDefault="00B94D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0993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7"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6900" w14:textId="77777777" w:rsidR="00B94D35" w:rsidRDefault="00B94D35" w:rsidP="00660C79">
      <w:pPr>
        <w:spacing w:line="240" w:lineRule="auto"/>
      </w:pPr>
      <w:r>
        <w:separator/>
      </w:r>
    </w:p>
  </w:footnote>
  <w:footnote w:type="continuationSeparator" w:id="0">
    <w:p w14:paraId="4088BD9E" w14:textId="77777777" w:rsidR="00B94D35" w:rsidRDefault="00B94D35" w:rsidP="00660C79">
      <w:pPr>
        <w:spacing w:line="240" w:lineRule="auto"/>
      </w:pPr>
      <w:r>
        <w:continuationSeparator/>
      </w:r>
    </w:p>
  </w:footnote>
  <w:footnote w:type="continuationNotice" w:id="1">
    <w:p w14:paraId="0250A81C" w14:textId="77777777" w:rsidR="00B94D35" w:rsidRDefault="00B94D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64F5CAB3"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C018F">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D8F3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7"/>
  </w:num>
  <w:num w:numId="7" w16cid:durableId="633029039">
    <w:abstractNumId w:val="4"/>
  </w:num>
  <w:num w:numId="8" w16cid:durableId="1815102246">
    <w:abstractNumId w:val="18"/>
  </w:num>
  <w:num w:numId="9" w16cid:durableId="317850394">
    <w:abstractNumId w:val="10"/>
  </w:num>
  <w:num w:numId="10" w16cid:durableId="1144077643">
    <w:abstractNumId w:val="12"/>
  </w:num>
  <w:num w:numId="11" w16cid:durableId="1830363291">
    <w:abstractNumId w:val="9"/>
  </w:num>
  <w:num w:numId="12" w16cid:durableId="347610359">
    <w:abstractNumId w:val="21"/>
  </w:num>
  <w:num w:numId="13" w16cid:durableId="61217203">
    <w:abstractNumId w:val="3"/>
  </w:num>
  <w:num w:numId="14" w16cid:durableId="927273242">
    <w:abstractNumId w:val="16"/>
  </w:num>
  <w:num w:numId="15" w16cid:durableId="1353803051">
    <w:abstractNumId w:val="20"/>
  </w:num>
  <w:num w:numId="16" w16cid:durableId="390425954">
    <w:abstractNumId w:val="0"/>
  </w:num>
  <w:num w:numId="17" w16cid:durableId="1825201036">
    <w:abstractNumId w:val="15"/>
  </w:num>
  <w:num w:numId="18" w16cid:durableId="577251262">
    <w:abstractNumId w:val="19"/>
  </w:num>
  <w:num w:numId="19" w16cid:durableId="1760711485">
    <w:abstractNumId w:val="5"/>
  </w:num>
  <w:num w:numId="20" w16cid:durableId="550071102">
    <w:abstractNumId w:val="1"/>
  </w:num>
  <w:num w:numId="21" w16cid:durableId="754936383">
    <w:abstractNumId w:val="14"/>
  </w:num>
  <w:num w:numId="22" w16cid:durableId="149028914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BD4"/>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3947"/>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E9F"/>
    <w:rsid w:val="002A708C"/>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34D1"/>
    <w:rsid w:val="002C3A92"/>
    <w:rsid w:val="002C4044"/>
    <w:rsid w:val="002C5223"/>
    <w:rsid w:val="002C5325"/>
    <w:rsid w:val="002C582B"/>
    <w:rsid w:val="002C60F0"/>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60AC"/>
    <w:rsid w:val="002E7648"/>
    <w:rsid w:val="002F0C2E"/>
    <w:rsid w:val="002F1556"/>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B3E"/>
    <w:rsid w:val="00420224"/>
    <w:rsid w:val="00420682"/>
    <w:rsid w:val="004206C6"/>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33D"/>
    <w:rsid w:val="0051360E"/>
    <w:rsid w:val="00513848"/>
    <w:rsid w:val="005142D0"/>
    <w:rsid w:val="00514678"/>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B38"/>
    <w:rsid w:val="00587DA8"/>
    <w:rsid w:val="00587EA6"/>
    <w:rsid w:val="00591F62"/>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C93"/>
    <w:rsid w:val="0063050F"/>
    <w:rsid w:val="00630E14"/>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F67"/>
    <w:rsid w:val="006F424A"/>
    <w:rsid w:val="006F4250"/>
    <w:rsid w:val="006F5083"/>
    <w:rsid w:val="006F595F"/>
    <w:rsid w:val="006F6B9C"/>
    <w:rsid w:val="006F6CA0"/>
    <w:rsid w:val="006F77A6"/>
    <w:rsid w:val="006F79F2"/>
    <w:rsid w:val="006F7F8E"/>
    <w:rsid w:val="0070100E"/>
    <w:rsid w:val="0070390C"/>
    <w:rsid w:val="00703D89"/>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60111"/>
    <w:rsid w:val="007611F1"/>
    <w:rsid w:val="007628E2"/>
    <w:rsid w:val="00763572"/>
    <w:rsid w:val="00763DBA"/>
    <w:rsid w:val="00764145"/>
    <w:rsid w:val="00764EE7"/>
    <w:rsid w:val="00765A88"/>
    <w:rsid w:val="007661A4"/>
    <w:rsid w:val="007663B5"/>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92C"/>
    <w:rsid w:val="00A03E95"/>
    <w:rsid w:val="00A042ED"/>
    <w:rsid w:val="00A04329"/>
    <w:rsid w:val="00A05376"/>
    <w:rsid w:val="00A06184"/>
    <w:rsid w:val="00A06378"/>
    <w:rsid w:val="00A07ABC"/>
    <w:rsid w:val="00A07F04"/>
    <w:rsid w:val="00A103CE"/>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DF4"/>
    <w:rsid w:val="00D3779C"/>
    <w:rsid w:val="00D37A6F"/>
    <w:rsid w:val="00D37F2A"/>
    <w:rsid w:val="00D37FB1"/>
    <w:rsid w:val="00D429F8"/>
    <w:rsid w:val="00D4345D"/>
    <w:rsid w:val="00D43D08"/>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90F6A"/>
    <w:rsid w:val="00D91464"/>
    <w:rsid w:val="00D9265A"/>
    <w:rsid w:val="00D93278"/>
    <w:rsid w:val="00D93E60"/>
    <w:rsid w:val="00D945FC"/>
    <w:rsid w:val="00D9572C"/>
    <w:rsid w:val="00D96A74"/>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5D5"/>
    <w:rsid w:val="00E47068"/>
    <w:rsid w:val="00E470E9"/>
    <w:rsid w:val="00E477DA"/>
    <w:rsid w:val="00E47B46"/>
    <w:rsid w:val="00E50583"/>
    <w:rsid w:val="00E5068D"/>
    <w:rsid w:val="00E50DCF"/>
    <w:rsid w:val="00E53E21"/>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86A78"/>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35D5"/>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31DB"/>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F01"/>
    <w:rsid w:val="00F60CD4"/>
    <w:rsid w:val="00F61D58"/>
    <w:rsid w:val="00F621DF"/>
    <w:rsid w:val="00F629E4"/>
    <w:rsid w:val="00F62F66"/>
    <w:rsid w:val="00F63D3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6C3"/>
    <w:rsid w:val="00F84094"/>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44A7"/>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FAF"/>
    <w:rsid w:val="00FD55AE"/>
    <w:rsid w:val="00FD5A07"/>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ce5b52f7-9556-48ad-bf4f-1238de82834a"/>
    <ds:schemaRef ds:uri="http://schemas.microsoft.com/office/infopath/2007/PartnerControls"/>
    <ds:schemaRef ds:uri="7dd4d6b0-2bd1-40f7-94aa-8d4785e7902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26</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2023-03-24T11:44:00Z</cp:lastPrinted>
  <dcterms:created xsi:type="dcterms:W3CDTF">2025-07-28T11:46:00Z</dcterms:created>
  <dcterms:modified xsi:type="dcterms:W3CDTF">2025-07-28T11:46:00Z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